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790"/>
        <w:gridCol w:w="3215"/>
        <w:gridCol w:w="2331"/>
        <w:gridCol w:w="491"/>
        <w:gridCol w:w="572"/>
        <w:gridCol w:w="1063"/>
        <w:gridCol w:w="1331"/>
        <w:gridCol w:w="7"/>
      </w:tblGrid>
      <w:tr w:rsidR="005206E7" w14:paraId="58040A0E" w14:textId="77777777" w:rsidTr="003E26D3">
        <w:trPr>
          <w:gridBefore w:val="1"/>
          <w:wBefore w:w="7" w:type="dxa"/>
          <w:trHeight w:val="710"/>
          <w:jc w:val="center"/>
        </w:trPr>
        <w:tc>
          <w:tcPr>
            <w:tcW w:w="5005" w:type="dxa"/>
            <w:gridSpan w:val="2"/>
            <w:tcBorders>
              <w:bottom w:val="nil"/>
              <w:right w:val="nil"/>
            </w:tcBorders>
          </w:tcPr>
          <w:sdt>
            <w:sdtPr>
              <w:alias w:val="Company"/>
              <w:id w:val="241333376"/>
              <w:placeholder>
                <w:docPart w:val="25B6090F092F437EBBDD9D59BF0A762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28440A0" w14:textId="77777777" w:rsidR="005206E7" w:rsidRDefault="005206E7" w:rsidP="005206E7">
                <w:pPr>
                  <w:pStyle w:val="CompanyName"/>
                </w:pPr>
                <w:r>
                  <w:t>BROWN COUNTY 4-H LEADERS ASSOCIATION</w:t>
                </w:r>
              </w:p>
            </w:sdtContent>
          </w:sdt>
        </w:tc>
        <w:tc>
          <w:tcPr>
            <w:tcW w:w="5795" w:type="dxa"/>
            <w:gridSpan w:val="6"/>
            <w:tcBorders>
              <w:left w:val="nil"/>
              <w:bottom w:val="nil"/>
            </w:tcBorders>
          </w:tcPr>
          <w:p w14:paraId="76AFF983" w14:textId="77777777" w:rsidR="005206E7" w:rsidRDefault="005206E7" w:rsidP="00EF61F4">
            <w:pPr>
              <w:pStyle w:val="Heading1"/>
              <w:ind w:left="-390" w:right="-317"/>
            </w:pPr>
            <w:r>
              <w:t>REIMBURSEMENT REQUESTT</w:t>
            </w:r>
          </w:p>
        </w:tc>
      </w:tr>
      <w:tr w:rsidR="005206E7" w14:paraId="7B8D58C2" w14:textId="77777777" w:rsidTr="00B60663">
        <w:trPr>
          <w:gridBefore w:val="1"/>
          <w:wBefore w:w="7" w:type="dxa"/>
          <w:trHeight w:val="1440"/>
          <w:jc w:val="center"/>
        </w:trPr>
        <w:tc>
          <w:tcPr>
            <w:tcW w:w="10800" w:type="dxa"/>
            <w:gridSpan w:val="8"/>
            <w:tcBorders>
              <w:top w:val="nil"/>
            </w:tcBorders>
          </w:tcPr>
          <w:p w14:paraId="2E02917B" w14:textId="77777777" w:rsidR="005206E7" w:rsidRPr="00323476" w:rsidRDefault="003E26D3">
            <w:pPr>
              <w:pStyle w:val="ColumnHeading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85D59D5" wp14:editId="504C023D">
                  <wp:simplePos x="0" y="0"/>
                  <wp:positionH relativeFrom="column">
                    <wp:posOffset>4987053</wp:posOffset>
                  </wp:positionH>
                  <wp:positionV relativeFrom="paragraph">
                    <wp:posOffset>28575</wp:posOffset>
                  </wp:positionV>
                  <wp:extent cx="1323578" cy="13811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_mark1_em_trans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08" cy="13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06E7" w:rsidRPr="00323476">
              <w:rPr>
                <w:sz w:val="22"/>
                <w:szCs w:val="24"/>
              </w:rPr>
              <w:t>WHO IS SUBMITTING THIS REQUEST:</w:t>
            </w:r>
          </w:p>
          <w:p w14:paraId="3393DFB8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EFED167" wp14:editId="60B41DD4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130175</wp:posOffset>
                      </wp:positionV>
                      <wp:extent cx="40481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A4D7E" id="Straight Connector 4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10.25pt" to="354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Name: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u w:val="single"/>
              </w:rPr>
              <w:t xml:space="preserve">     </w:t>
            </w:r>
          </w:p>
          <w:p w14:paraId="4AFA6CFC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8E93DCE" wp14:editId="26F50857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158750</wp:posOffset>
                      </wp:positionV>
                      <wp:extent cx="32861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6BCEBC" id="Straight Connector 5" o:spid="_x0000_s1026" style="position:absolute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85pt,12.5pt" to="35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 xml:space="preserve">Club (if appropriate): </w:t>
            </w:r>
          </w:p>
          <w:p w14:paraId="0433E2E8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14DB8DD" wp14:editId="3DB9C629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150495</wp:posOffset>
                      </wp:positionV>
                      <wp:extent cx="26765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981D2D" id="Straight Connector 6" o:spid="_x0000_s1026" style="position:absolute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5pt,11.85pt" to="35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Rw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Number to call with questions:</w:t>
            </w:r>
            <w:r>
              <w:rPr>
                <w:noProof/>
                <w:sz w:val="22"/>
              </w:rPr>
              <w:t xml:space="preserve"> </w:t>
            </w:r>
          </w:p>
          <w:p w14:paraId="55948C36" w14:textId="77777777" w:rsidR="005206E7" w:rsidRPr="00323476" w:rsidRDefault="005206E7">
            <w:pPr>
              <w:pStyle w:val="ContactInformation"/>
              <w:rPr>
                <w:sz w:val="22"/>
              </w:rPr>
            </w:pPr>
          </w:p>
          <w:p w14:paraId="3ED3DAB8" w14:textId="77777777" w:rsidR="005206E7" w:rsidRPr="00323476" w:rsidRDefault="005206E7" w:rsidP="005206E7">
            <w:pPr>
              <w:pStyle w:val="ColumnHeading"/>
              <w:rPr>
                <w:sz w:val="22"/>
                <w:szCs w:val="24"/>
              </w:rPr>
            </w:pPr>
            <w:r w:rsidRPr="00323476">
              <w:rPr>
                <w:sz w:val="22"/>
                <w:szCs w:val="24"/>
              </w:rPr>
              <w:t>WHO SHOULD CHECK BE MADE OUT AND SENT TO:</w:t>
            </w:r>
          </w:p>
          <w:p w14:paraId="607A9C49" w14:textId="77777777" w:rsidR="005206E7" w:rsidRPr="00323476" w:rsidRDefault="003E26D3" w:rsidP="00323476">
            <w:pPr>
              <w:pStyle w:val="ContactInformation"/>
              <w:spacing w:line="360" w:lineRule="auto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1AF3DE80" wp14:editId="18AB928B">
                  <wp:simplePos x="0" y="0"/>
                  <wp:positionH relativeFrom="column">
                    <wp:posOffset>4615815</wp:posOffset>
                  </wp:positionH>
                  <wp:positionV relativeFrom="paragraph">
                    <wp:posOffset>248285</wp:posOffset>
                  </wp:positionV>
                  <wp:extent cx="440481" cy="65722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 Logo Color Brow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81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</w:rPr>
              <w:drawing>
                <wp:anchor distT="0" distB="0" distL="114300" distR="114300" simplePos="0" relativeHeight="251678720" behindDoc="0" locked="0" layoutInCell="1" allowOverlap="1" wp14:anchorId="0921A143" wp14:editId="6A3434BF">
                  <wp:simplePos x="0" y="0"/>
                  <wp:positionH relativeFrom="column">
                    <wp:posOffset>6102350</wp:posOffset>
                  </wp:positionH>
                  <wp:positionV relativeFrom="paragraph">
                    <wp:posOffset>239395</wp:posOffset>
                  </wp:positionV>
                  <wp:extent cx="655710" cy="6496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C Logo 7 x 7 - Transparent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1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476"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FD86012" wp14:editId="5AEA86D4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155575</wp:posOffset>
                      </wp:positionV>
                      <wp:extent cx="23050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1422EC" id="Straight Connector 7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6pt,12.25pt" to="359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Individual Name or Club/Group Name:</w:t>
            </w:r>
            <w:r w:rsidR="00323476">
              <w:rPr>
                <w:noProof/>
                <w:sz w:val="22"/>
              </w:rPr>
              <w:t xml:space="preserve"> </w:t>
            </w:r>
          </w:p>
          <w:p w14:paraId="5ACA7562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434941" wp14:editId="1A5E457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146685</wp:posOffset>
                      </wp:positionV>
                      <wp:extent cx="36099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DDBCE1" id="Straight Connector 8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55pt" to="359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Street Address:</w:t>
            </w:r>
          </w:p>
          <w:p w14:paraId="24061AC7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AB939" wp14:editId="23C089E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147955</wp:posOffset>
                      </wp:positionV>
                      <wp:extent cx="36099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922E7F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65pt" to="359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 xml:space="preserve">City, State, ZIP: </w:t>
            </w:r>
          </w:p>
          <w:p w14:paraId="193E0688" w14:textId="77777777" w:rsidR="005206E7" w:rsidRPr="007750AA" w:rsidRDefault="005206E7" w:rsidP="005206E7">
            <w:pPr>
              <w:pStyle w:val="ContactInformation"/>
              <w:rPr>
                <w:sz w:val="20"/>
              </w:rPr>
            </w:pPr>
          </w:p>
        </w:tc>
      </w:tr>
      <w:tr w:rsidR="00926A70" w14:paraId="1787550B" w14:textId="77777777" w:rsidTr="00323476">
        <w:trPr>
          <w:gridBefore w:val="1"/>
          <w:wBefore w:w="7" w:type="dxa"/>
          <w:trHeight w:val="818"/>
          <w:jc w:val="center"/>
        </w:trPr>
        <w:tc>
          <w:tcPr>
            <w:tcW w:w="10800" w:type="dxa"/>
            <w:gridSpan w:val="8"/>
          </w:tcPr>
          <w:p w14:paraId="78930402" w14:textId="77777777" w:rsidR="00926A70" w:rsidRPr="007750AA" w:rsidRDefault="002A26AB">
            <w:pPr>
              <w:pStyle w:val="Comments"/>
              <w:rPr>
                <w:sz w:val="20"/>
                <w:szCs w:val="24"/>
              </w:rPr>
            </w:pPr>
            <w:r w:rsidRPr="007750AA">
              <w:rPr>
                <w:sz w:val="20"/>
                <w:szCs w:val="24"/>
              </w:rPr>
              <w:t>Comments or special instructions:</w:t>
            </w:r>
          </w:p>
          <w:p w14:paraId="3B0DB28B" w14:textId="77777777" w:rsidR="00926A70" w:rsidRPr="007750AA" w:rsidRDefault="00926A70" w:rsidP="00307859">
            <w:pPr>
              <w:pStyle w:val="CommentsNotBold"/>
              <w:rPr>
                <w:sz w:val="20"/>
                <w:szCs w:val="24"/>
              </w:rPr>
            </w:pPr>
          </w:p>
        </w:tc>
      </w:tr>
      <w:tr w:rsidR="00307859" w14:paraId="34ED8200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3DD6329B" w14:textId="77777777" w:rsidR="00307859" w:rsidRDefault="00307859">
            <w:pPr>
              <w:pStyle w:val="CenteredColumnHeading"/>
            </w:pPr>
            <w:r>
              <w:t>Date of Purchase</w:t>
            </w:r>
          </w:p>
        </w:tc>
        <w:tc>
          <w:tcPr>
            <w:tcW w:w="5546" w:type="dxa"/>
            <w:gridSpan w:val="2"/>
            <w:vAlign w:val="center"/>
          </w:tcPr>
          <w:p w14:paraId="5D603335" w14:textId="77777777" w:rsidR="00307859" w:rsidRDefault="00307859" w:rsidP="00323476">
            <w:pPr>
              <w:pStyle w:val="CenteredColumnHeading"/>
            </w:pPr>
            <w:r>
              <w:t>DESCRIPTION and REason for purchase (if event based, please list)</w:t>
            </w:r>
          </w:p>
        </w:tc>
        <w:tc>
          <w:tcPr>
            <w:tcW w:w="1063" w:type="dxa"/>
            <w:gridSpan w:val="2"/>
            <w:vAlign w:val="center"/>
          </w:tcPr>
          <w:p w14:paraId="4E995C5C" w14:textId="77777777" w:rsidR="00307859" w:rsidRDefault="00307859">
            <w:pPr>
              <w:pStyle w:val="CenteredColumnHeading"/>
            </w:pPr>
            <w:r>
              <w:t>Receipt Attached</w:t>
            </w:r>
            <w:r w:rsidR="00E443B4">
              <w:t>*</w:t>
            </w:r>
          </w:p>
        </w:tc>
        <w:tc>
          <w:tcPr>
            <w:tcW w:w="1063" w:type="dxa"/>
            <w:vAlign w:val="center"/>
          </w:tcPr>
          <w:p w14:paraId="6C7902AC" w14:textId="77777777" w:rsidR="00307859" w:rsidRDefault="00307859">
            <w:pPr>
              <w:pStyle w:val="CenteredColumnHeading"/>
            </w:pPr>
            <w:r>
              <w:t>Invoice attached</w:t>
            </w:r>
            <w:r w:rsidR="00E443B4">
              <w:t>*</w:t>
            </w:r>
          </w:p>
        </w:tc>
        <w:tc>
          <w:tcPr>
            <w:tcW w:w="1331" w:type="dxa"/>
            <w:vAlign w:val="center"/>
          </w:tcPr>
          <w:p w14:paraId="796864BC" w14:textId="77777777" w:rsidR="00307859" w:rsidRDefault="00307859">
            <w:pPr>
              <w:pStyle w:val="CenteredColumnHeading"/>
            </w:pPr>
            <w:r>
              <w:t>TOTAL</w:t>
            </w:r>
          </w:p>
        </w:tc>
      </w:tr>
      <w:tr w:rsidR="00307859" w14:paraId="77F1DABD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16A0FDAA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3930170F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04F16C0D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3CCADAC8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4D37FD01" w14:textId="77777777" w:rsidR="00307859" w:rsidRDefault="00307859">
            <w:pPr>
              <w:pStyle w:val="Amount"/>
            </w:pPr>
          </w:p>
        </w:tc>
      </w:tr>
      <w:tr w:rsidR="00307859" w14:paraId="43ED0808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14617A86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7AA635E0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56DD25A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712BA9D3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331EE968" w14:textId="77777777" w:rsidR="00307859" w:rsidRDefault="00307859">
            <w:pPr>
              <w:pStyle w:val="Amount"/>
            </w:pPr>
          </w:p>
        </w:tc>
      </w:tr>
      <w:tr w:rsidR="00307859" w14:paraId="17047208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7759FF28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29EA315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2AE338B8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6A03A762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293951D0" w14:textId="77777777" w:rsidR="00307859" w:rsidRDefault="00307859">
            <w:pPr>
              <w:pStyle w:val="Amount"/>
            </w:pPr>
          </w:p>
        </w:tc>
      </w:tr>
      <w:tr w:rsidR="00307859" w14:paraId="24512389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20974BBD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6741594A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10B5E99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3C38F0F1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6F8033D3" w14:textId="77777777" w:rsidR="00307859" w:rsidRDefault="00307859">
            <w:pPr>
              <w:pStyle w:val="Amount"/>
            </w:pPr>
          </w:p>
        </w:tc>
      </w:tr>
      <w:tr w:rsidR="00307859" w14:paraId="5C0BE6BD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57CCF83D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6D5C2236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02995A99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50353F20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25C39A87" w14:textId="77777777" w:rsidR="00307859" w:rsidRDefault="00307859">
            <w:pPr>
              <w:pStyle w:val="Amount"/>
            </w:pPr>
          </w:p>
        </w:tc>
      </w:tr>
      <w:tr w:rsidR="00307859" w14:paraId="583B5221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4F9FB541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3CF95B3A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452D8707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7EA1F1E7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25CA2D5F" w14:textId="77777777" w:rsidR="00307859" w:rsidRDefault="00307859">
            <w:pPr>
              <w:pStyle w:val="Amount"/>
            </w:pPr>
          </w:p>
        </w:tc>
      </w:tr>
      <w:tr w:rsidR="00307859" w14:paraId="27915BBF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76CA93CD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4951B2E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7740895A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01E23324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5DD09FDA" w14:textId="77777777" w:rsidR="00307859" w:rsidRDefault="00307859">
            <w:pPr>
              <w:pStyle w:val="Amount"/>
            </w:pPr>
          </w:p>
        </w:tc>
      </w:tr>
      <w:tr w:rsidR="00307859" w14:paraId="712B0606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14:paraId="0E7967EF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5027B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98D0D8A" w14:textId="77777777" w:rsidR="00307859" w:rsidRDefault="00307859">
            <w:pPr>
              <w:pStyle w:val="Amount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34D2D58" w14:textId="77777777" w:rsidR="00307859" w:rsidRDefault="00307859">
            <w:pPr>
              <w:pStyle w:val="Amount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D14403" w14:textId="77777777" w:rsidR="00307859" w:rsidRDefault="00307859">
            <w:pPr>
              <w:pStyle w:val="Amount"/>
            </w:pPr>
          </w:p>
        </w:tc>
      </w:tr>
      <w:tr w:rsidR="00E443B4" w14:paraId="5C13A03C" w14:textId="77777777" w:rsidTr="00E443B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7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A58" w14:textId="5FE9F1D0" w:rsidR="00E443B4" w:rsidRDefault="00E443B4" w:rsidP="00E443B4">
            <w:pPr>
              <w:pStyle w:val="RightAligned"/>
              <w:jc w:val="left"/>
            </w:pPr>
            <w:r>
              <w:t>*If request is for mileage, list beginning and ending mileage and total miles.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6AE" w14:textId="77777777" w:rsidR="00E443B4" w:rsidRDefault="00E443B4">
            <w:pPr>
              <w:pStyle w:val="RightAligned"/>
            </w:pPr>
            <w:r>
              <w:t>TOTAL REQUEST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FA15A58" w14:textId="77777777" w:rsidR="00E443B4" w:rsidRDefault="00E443B4">
            <w:pPr>
              <w:pStyle w:val="Amount"/>
            </w:pPr>
          </w:p>
        </w:tc>
      </w:tr>
    </w:tbl>
    <w:p w14:paraId="77F6F576" w14:textId="77777777" w:rsidR="00926A70" w:rsidRPr="00B60663" w:rsidRDefault="00926A70">
      <w:pPr>
        <w:rPr>
          <w:sz w:val="14"/>
        </w:rPr>
      </w:pPr>
    </w:p>
    <w:p w14:paraId="58339DA3" w14:textId="77777777" w:rsidR="005206E7" w:rsidRPr="005206E7" w:rsidRDefault="005206E7">
      <w:pPr>
        <w:rPr>
          <w:u w:val="single"/>
        </w:rPr>
      </w:pPr>
      <w:r>
        <w:t xml:space="preserve">Signature of Submitter: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926A70" w14:paraId="7BB8A937" w14:textId="77777777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35419" w14:textId="77777777" w:rsidR="005206E7" w:rsidRPr="00003592" w:rsidRDefault="005206E7">
            <w:pPr>
              <w:pStyle w:val="TableText"/>
              <w:rPr>
                <w:sz w:val="8"/>
                <w:szCs w:val="6"/>
              </w:rPr>
            </w:pPr>
          </w:p>
          <w:p w14:paraId="7F2E33C5" w14:textId="259251EC" w:rsidR="00926A70" w:rsidRPr="00301D73" w:rsidRDefault="00301D73">
            <w:pPr>
              <w:pStyle w:val="TableText"/>
              <w:rPr>
                <w:sz w:val="20"/>
              </w:rPr>
            </w:pPr>
            <w:r w:rsidRPr="00301D73">
              <w:rPr>
                <w:sz w:val="20"/>
              </w:rPr>
              <w:t xml:space="preserve">Submit request form with receipts and/or invoices </w:t>
            </w:r>
            <w:r w:rsidR="00003592">
              <w:rPr>
                <w:sz w:val="20"/>
              </w:rPr>
              <w:t xml:space="preserve">to </w:t>
            </w:r>
            <w:hyperlink r:id="rId13" w:history="1">
              <w:r w:rsidR="00003592" w:rsidRPr="0090609B">
                <w:rPr>
                  <w:rStyle w:val="Hyperlink"/>
                  <w:sz w:val="20"/>
                </w:rPr>
                <w:t>bc4hleaderstreasurer@gmail.com</w:t>
              </w:r>
            </w:hyperlink>
            <w:r w:rsidR="00003592">
              <w:rPr>
                <w:sz w:val="20"/>
              </w:rPr>
              <w:t xml:space="preserve"> or mail to</w:t>
            </w:r>
            <w:r w:rsidRPr="00301D73">
              <w:rPr>
                <w:sz w:val="20"/>
              </w:rPr>
              <w:t>:</w:t>
            </w:r>
            <w:r w:rsidR="00EB132C">
              <w:rPr>
                <w:sz w:val="20"/>
              </w:rPr>
              <w:t xml:space="preserve">    </w:t>
            </w:r>
          </w:p>
          <w:p w14:paraId="2A8513F7" w14:textId="77777777" w:rsidR="00301D73" w:rsidRPr="00301D73" w:rsidRDefault="00323476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301D73" w:rsidRPr="00301D73">
              <w:rPr>
                <w:sz w:val="20"/>
              </w:rPr>
              <w:t>Brown County 4-H Leaders Association</w:t>
            </w:r>
          </w:p>
          <w:p w14:paraId="4E5BA6E6" w14:textId="29E59004" w:rsidR="00301D73" w:rsidRPr="00301D73" w:rsidRDefault="00323476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3E26D3">
              <w:rPr>
                <w:sz w:val="20"/>
              </w:rPr>
              <w:t>2019 Technology Way, Room</w:t>
            </w:r>
            <w:r w:rsidR="00CB559F">
              <w:rPr>
                <w:sz w:val="20"/>
              </w:rPr>
              <w:t xml:space="preserve"> </w:t>
            </w:r>
            <w:r w:rsidR="003E26D3">
              <w:rPr>
                <w:sz w:val="20"/>
              </w:rPr>
              <w:t>113</w:t>
            </w:r>
          </w:p>
          <w:p w14:paraId="4FC961C5" w14:textId="3E696065" w:rsidR="00301D73" w:rsidRPr="00003592" w:rsidRDefault="00323476" w:rsidP="00301D73">
            <w:pPr>
              <w:pStyle w:val="TableText"/>
              <w:rPr>
                <w:sz w:val="10"/>
                <w:szCs w:val="8"/>
              </w:rPr>
            </w:pPr>
            <w:r>
              <w:rPr>
                <w:sz w:val="20"/>
              </w:rPr>
              <w:t xml:space="preserve">                     </w:t>
            </w:r>
            <w:r w:rsidR="003E26D3">
              <w:rPr>
                <w:sz w:val="20"/>
              </w:rPr>
              <w:t>Green Bay</w:t>
            </w:r>
            <w:r w:rsidR="009F5F76">
              <w:rPr>
                <w:sz w:val="20"/>
              </w:rPr>
              <w:t>,</w:t>
            </w:r>
            <w:r w:rsidR="003E26D3">
              <w:rPr>
                <w:sz w:val="20"/>
              </w:rPr>
              <w:t xml:space="preserve"> WI 54311</w:t>
            </w:r>
            <w:r w:rsidR="00003592">
              <w:rPr>
                <w:sz w:val="20"/>
              </w:rPr>
              <w:br/>
            </w:r>
            <w:r w:rsidR="00003592">
              <w:rPr>
                <w:sz w:val="20"/>
              </w:rPr>
              <w:br/>
            </w:r>
            <w:r w:rsidR="00003592" w:rsidRPr="00EB132C">
              <w:rPr>
                <w:b/>
                <w:sz w:val="20"/>
              </w:rPr>
              <w:t>**Note: receipts without this form will not be reimbursed**</w:t>
            </w:r>
            <w:r w:rsidR="00003592">
              <w:rPr>
                <w:sz w:val="20"/>
              </w:rPr>
              <w:br/>
            </w:r>
            <w:r w:rsidR="00301D73" w:rsidRPr="00301D73">
              <w:rPr>
                <w:sz w:val="20"/>
              </w:rPr>
              <w:t>You may also bring form to</w:t>
            </w:r>
            <w:r w:rsidR="00EB132C">
              <w:rPr>
                <w:sz w:val="20"/>
              </w:rPr>
              <w:t xml:space="preserve"> or get from at</w:t>
            </w:r>
            <w:r w:rsidR="00301D73" w:rsidRPr="00301D73">
              <w:rPr>
                <w:sz w:val="20"/>
              </w:rPr>
              <w:t xml:space="preserve"> Leaders Association meetings and deliver directly to the Leaders Association Treasurer.  Checks will be made and </w:t>
            </w:r>
            <w:proofErr w:type="gramStart"/>
            <w:r w:rsidR="00301D73" w:rsidRPr="00301D73">
              <w:rPr>
                <w:sz w:val="20"/>
              </w:rPr>
              <w:t>signed</w:t>
            </w:r>
            <w:proofErr w:type="gramEnd"/>
            <w:r w:rsidR="00301D73" w:rsidRPr="00301D73">
              <w:rPr>
                <w:sz w:val="20"/>
              </w:rPr>
              <w:t xml:space="preserve"> the 1</w:t>
            </w:r>
            <w:r w:rsidR="00301D73" w:rsidRPr="00301D73">
              <w:rPr>
                <w:sz w:val="20"/>
                <w:vertAlign w:val="superscript"/>
              </w:rPr>
              <w:t>st</w:t>
            </w:r>
            <w:r w:rsidR="00301D73" w:rsidRPr="00301D73">
              <w:rPr>
                <w:sz w:val="20"/>
              </w:rPr>
              <w:t xml:space="preserve"> Tuesday of every month.  Forms and supporting documents </w:t>
            </w:r>
            <w:r w:rsidR="00EB132C">
              <w:rPr>
                <w:sz w:val="20"/>
              </w:rPr>
              <w:t>can</w:t>
            </w:r>
            <w:r w:rsidR="00301D73" w:rsidRPr="00301D73">
              <w:rPr>
                <w:sz w:val="20"/>
              </w:rPr>
              <w:t xml:space="preserve"> be submitted at least 3 days prior to the 1</w:t>
            </w:r>
            <w:r w:rsidR="00301D73" w:rsidRPr="00301D73">
              <w:rPr>
                <w:sz w:val="20"/>
                <w:vertAlign w:val="superscript"/>
              </w:rPr>
              <w:t>st</w:t>
            </w:r>
            <w:r w:rsidR="00301D73" w:rsidRPr="00301D73">
              <w:rPr>
                <w:sz w:val="20"/>
              </w:rPr>
              <w:t xml:space="preserve"> </w:t>
            </w:r>
            <w:r w:rsidR="005206E7" w:rsidRPr="00301D73">
              <w:rPr>
                <w:sz w:val="20"/>
              </w:rPr>
              <w:t>Tuesday</w:t>
            </w:r>
            <w:r w:rsidR="00301D73" w:rsidRPr="00301D73">
              <w:rPr>
                <w:sz w:val="20"/>
              </w:rPr>
              <w:t xml:space="preserve"> of the month to be paid that month.  If submitted after, or at the Leaders Association meeting, </w:t>
            </w:r>
            <w:r w:rsidR="00EB132C">
              <w:rPr>
                <w:sz w:val="20"/>
              </w:rPr>
              <w:t xml:space="preserve">we will try to accommodate requests, but </w:t>
            </w:r>
            <w:r w:rsidR="00301D73" w:rsidRPr="00301D73">
              <w:rPr>
                <w:sz w:val="20"/>
              </w:rPr>
              <w:t xml:space="preserve">reimbursement </w:t>
            </w:r>
            <w:r w:rsidR="00EB132C">
              <w:rPr>
                <w:sz w:val="20"/>
              </w:rPr>
              <w:t xml:space="preserve">is guaranteed by </w:t>
            </w:r>
            <w:r w:rsidR="00301D73" w:rsidRPr="00301D73">
              <w:rPr>
                <w:sz w:val="20"/>
              </w:rPr>
              <w:t>the following</w:t>
            </w:r>
            <w:r w:rsidR="00EB132C">
              <w:rPr>
                <w:sz w:val="20"/>
              </w:rPr>
              <w:t xml:space="preserve"> meeting</w:t>
            </w:r>
            <w:r w:rsidR="00301D73" w:rsidRPr="00301D73">
              <w:rPr>
                <w:sz w:val="20"/>
              </w:rPr>
              <w:t>.</w:t>
            </w:r>
          </w:p>
        </w:tc>
      </w:tr>
      <w:tr w:rsidR="00926A70" w14:paraId="1B528E98" w14:textId="77777777">
        <w:trPr>
          <w:trHeight w:val="432"/>
          <w:jc w:val="center"/>
        </w:trPr>
        <w:tc>
          <w:tcPr>
            <w:tcW w:w="10800" w:type="dxa"/>
            <w:vAlign w:val="center"/>
          </w:tcPr>
          <w:tbl>
            <w:tblPr>
              <w:tblStyle w:val="TableGrid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2A26AB" w14:paraId="27E0DDE9" w14:textId="77777777" w:rsidTr="002A26AB">
              <w:tc>
                <w:tcPr>
                  <w:tcW w:w="10569" w:type="dxa"/>
                  <w:gridSpan w:val="3"/>
                  <w:shd w:val="clear" w:color="auto" w:fill="D9D9D9" w:themeFill="background1" w:themeFillShade="D9"/>
                </w:tcPr>
                <w:p w14:paraId="76409D56" w14:textId="77777777" w:rsidR="002A26AB" w:rsidRDefault="002A26AB">
                  <w:pPr>
                    <w:pStyle w:val="CenteredColumnHeading"/>
                  </w:pPr>
                  <w:r>
                    <w:t>For EXEcutive committee use only</w:t>
                  </w:r>
                </w:p>
              </w:tc>
            </w:tr>
            <w:tr w:rsidR="002A26AB" w14:paraId="02D32411" w14:textId="77777777" w:rsidTr="002A26AB">
              <w:tc>
                <w:tcPr>
                  <w:tcW w:w="3523" w:type="dxa"/>
                  <w:shd w:val="clear" w:color="auto" w:fill="D9D9D9" w:themeFill="background1" w:themeFillShade="D9"/>
                </w:tcPr>
                <w:p w14:paraId="78ADFC3F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Date Approved:</w:t>
                  </w:r>
                </w:p>
                <w:p w14:paraId="45B2FD77" w14:textId="77777777" w:rsidR="005206E7" w:rsidRDefault="005206E7" w:rsidP="002A26AB">
                  <w:pPr>
                    <w:pStyle w:val="CenteredColumnHeading"/>
                    <w:jc w:val="left"/>
                  </w:pPr>
                </w:p>
                <w:p w14:paraId="7EB28C61" w14:textId="77777777" w:rsidR="00B60663" w:rsidRDefault="00B60663" w:rsidP="002A26AB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22C05063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Check number: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46D8B637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initials of who signed check:</w:t>
                  </w:r>
                </w:p>
              </w:tc>
            </w:tr>
            <w:tr w:rsidR="002A26AB" w14:paraId="61E28399" w14:textId="77777777" w:rsidTr="002A26AB">
              <w:tc>
                <w:tcPr>
                  <w:tcW w:w="3523" w:type="dxa"/>
                  <w:shd w:val="clear" w:color="auto" w:fill="D9D9D9" w:themeFill="background1" w:themeFillShade="D9"/>
                </w:tcPr>
                <w:p w14:paraId="791B499C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Check picked up in person</w:t>
                  </w:r>
                  <w:r w:rsidR="005206E7">
                    <w:t xml:space="preserve"> BY:</w:t>
                  </w:r>
                </w:p>
                <w:p w14:paraId="26E3D0AC" w14:textId="77777777" w:rsidR="005206E7" w:rsidRDefault="005206E7" w:rsidP="002A26AB">
                  <w:pPr>
                    <w:pStyle w:val="CenteredColumnHeading"/>
                    <w:jc w:val="left"/>
                  </w:pPr>
                </w:p>
                <w:p w14:paraId="0CC92FBA" w14:textId="77777777" w:rsidR="00B60663" w:rsidRDefault="00B60663" w:rsidP="002A26AB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1D38B2DC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check mailed (date</w:t>
                  </w:r>
                  <w:r w:rsidR="005206E7">
                    <w:t xml:space="preserve"> and INitials</w:t>
                  </w:r>
                  <w:r>
                    <w:t>):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233275EB" w14:textId="77777777" w:rsidR="002A26AB" w:rsidRDefault="002A26AB" w:rsidP="002A26AB">
                  <w:pPr>
                    <w:pStyle w:val="CenteredColumnHeading"/>
                    <w:jc w:val="left"/>
                  </w:pPr>
                  <w:r>
                    <w:t>comments:</w:t>
                  </w:r>
                </w:p>
              </w:tc>
            </w:tr>
          </w:tbl>
          <w:p w14:paraId="49DF6C82" w14:textId="77777777" w:rsidR="00926A70" w:rsidRDefault="00926A70">
            <w:pPr>
              <w:pStyle w:val="CenteredColumnHeading"/>
            </w:pPr>
          </w:p>
        </w:tc>
      </w:tr>
    </w:tbl>
    <w:p w14:paraId="49352F1D" w14:textId="77777777" w:rsidR="00926A70" w:rsidRDefault="00926A70" w:rsidP="003E26D3"/>
    <w:sectPr w:rsidR="00926A70" w:rsidSect="003E26D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501C" w14:textId="77777777" w:rsidR="00681119" w:rsidRDefault="00681119" w:rsidP="002A26AB">
      <w:r>
        <w:separator/>
      </w:r>
    </w:p>
  </w:endnote>
  <w:endnote w:type="continuationSeparator" w:id="0">
    <w:p w14:paraId="6CA5FDC0" w14:textId="77777777" w:rsidR="00681119" w:rsidRDefault="00681119" w:rsidP="002A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A4BF" w14:textId="77777777" w:rsidR="00681119" w:rsidRDefault="00681119" w:rsidP="002A26AB">
      <w:r>
        <w:separator/>
      </w:r>
    </w:p>
  </w:footnote>
  <w:footnote w:type="continuationSeparator" w:id="0">
    <w:p w14:paraId="45BD78D7" w14:textId="77777777" w:rsidR="00681119" w:rsidRDefault="00681119" w:rsidP="002A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1F4"/>
    <w:rsid w:val="00003592"/>
    <w:rsid w:val="000828D5"/>
    <w:rsid w:val="002A26AB"/>
    <w:rsid w:val="00301D73"/>
    <w:rsid w:val="00307859"/>
    <w:rsid w:val="00323476"/>
    <w:rsid w:val="003E26D3"/>
    <w:rsid w:val="005206E7"/>
    <w:rsid w:val="005D03DE"/>
    <w:rsid w:val="00681119"/>
    <w:rsid w:val="007750AA"/>
    <w:rsid w:val="00926A70"/>
    <w:rsid w:val="009F5F76"/>
    <w:rsid w:val="00B03BFB"/>
    <w:rsid w:val="00B60663"/>
    <w:rsid w:val="00CB559F"/>
    <w:rsid w:val="00E443B4"/>
    <w:rsid w:val="00EB132C"/>
    <w:rsid w:val="00EF61F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379D65"/>
  <w15:docId w15:val="{D9723FA1-472A-4CF5-84C8-02D71020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pPr>
      <w:spacing w:before="140" w:line="264" w:lineRule="auto"/>
      <w:outlineLvl w:val="1"/>
    </w:pPr>
    <w:rPr>
      <w:rFonts w:asciiTheme="majorHAnsi" w:eastAsia="Times New Roman" w:hAnsiTheme="majorHAnsi" w:cs="Times New Roman"/>
      <w:b/>
      <w:spacing w:val="4"/>
      <w:szCs w:val="18"/>
    </w:rPr>
  </w:style>
  <w:style w:type="paragraph" w:styleId="Heading3">
    <w:name w:val="heading 3"/>
    <w:basedOn w:val="Normal"/>
    <w:next w:val="Normal"/>
    <w:link w:val="Heading3Char"/>
    <w:semiHidden/>
    <w:unhideWhenUsed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="Times New Roman" w:hAnsiTheme="majorHAnsi" w:cs="Times New Roman"/>
      <w:b/>
      <w:spacing w:val="4"/>
      <w:sz w:val="24"/>
      <w:szCs w:val="18"/>
    </w:rPr>
  </w:style>
  <w:style w:type="character" w:customStyle="1" w:styleId="Heading3Char">
    <w:name w:val="Heading 3 Char"/>
    <w:basedOn w:val="DefaultParagraphFont"/>
    <w:link w:val="Heading3"/>
    <w:semiHidden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al"/>
    <w:qFormat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qFormat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Heading3"/>
    <w:qFormat/>
  </w:style>
  <w:style w:type="paragraph" w:customStyle="1" w:styleId="Slogan">
    <w:name w:val="Slogan"/>
    <w:basedOn w:val="Heading3"/>
    <w:qFormat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al"/>
    <w:qFormat/>
    <w:rPr>
      <w:sz w:val="18"/>
    </w:rPr>
  </w:style>
  <w:style w:type="paragraph" w:customStyle="1" w:styleId="Amount">
    <w:name w:val="Amount"/>
    <w:basedOn w:val="Normal"/>
    <w:qFormat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Normal"/>
    <w:qFormat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Heading2"/>
    <w:qFormat/>
  </w:style>
  <w:style w:type="paragraph" w:customStyle="1" w:styleId="ColumnHeading">
    <w:name w:val="Column Heading"/>
    <w:basedOn w:val="Heading3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ommentsNotBold">
    <w:name w:val="Comments (Not Bold)"/>
    <w:basedOn w:val="Comments"/>
    <w:qFormat/>
    <w:rPr>
      <w:b w:val="0"/>
    </w:rPr>
  </w:style>
  <w:style w:type="table" w:styleId="TableGrid">
    <w:name w:val="Table Grid"/>
    <w:basedOn w:val="TableNormal"/>
    <w:uiPriority w:val="1"/>
    <w:rsid w:val="002A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A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5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c4hleaderstreasure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en_mj\AppData\Roaming\Microsoft\Templates\Sales_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6090F092F437EBBDD9D59BF0A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A951-83D9-4324-AB6A-97E6605469AF}"/>
      </w:docPartPr>
      <w:docPartBody>
        <w:p w:rsidR="00F3123E" w:rsidRDefault="00C25C94" w:rsidP="00C25C94">
          <w:pPr>
            <w:pStyle w:val="25B6090F092F437EBBDD9D59BF0A762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94"/>
    <w:rsid w:val="000828D5"/>
    <w:rsid w:val="002440BB"/>
    <w:rsid w:val="00C25C94"/>
    <w:rsid w:val="00F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6090F092F437EBBDD9D59BF0A7624">
    <w:name w:val="25B6090F092F437EBBDD9D59BF0A7624"/>
    <w:rsid w:val="00C25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210 Museum Place
Green Bay, WI 54302</CompanyAddress>
  <CompanyPhone>920-391-4654</CompanyPhone>
  <CompanyFax>920-391-4617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69F511-8413-456F-AA22-71F219E7AB7A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customXml/itemProps3.xml><?xml version="1.0" encoding="utf-8"?>
<ds:datastoreItem xmlns:ds="http://schemas.openxmlformats.org/officeDocument/2006/customXml" ds:itemID="{D691A5DC-02DE-4B8C-B8EE-9CBB4997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9DDC3-3468-4BA7-BB5B-C155FC907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Sales_invoice</Template>
  <TotalTime>49</TotalTime>
  <Pages>1</Pages>
  <Words>267</Words>
  <Characters>1391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</vt:lpstr>
    </vt:vector>
  </TitlesOfParts>
  <Company>BROWN COUNTY 4-H LEADERS ASSOCIATION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Pollen, Melinda J.</dc:creator>
  <cp:lastModifiedBy>HuyckePhillips, Tania</cp:lastModifiedBy>
  <cp:revision>11</cp:revision>
  <cp:lastPrinted>2018-11-06T19:55:00Z</cp:lastPrinted>
  <dcterms:created xsi:type="dcterms:W3CDTF">2018-11-01T17:06:00Z</dcterms:created>
  <dcterms:modified xsi:type="dcterms:W3CDTF">2026-06-22T13:34:00Z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0x01010016727F32B651CB458FB910821D19B208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Order">
    <vt:r8>191000</vt:r8>
  </property>
  <property fmtid="{D5CDD505-2E9C-101B-9397-08002B2CF9AE}" pid="11" name="MediaServiceImageTags">
    <vt:lpwstr/>
  </property>
</Properties>
</file>