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"/>
        <w:gridCol w:w="1790"/>
        <w:gridCol w:w="2797"/>
        <w:gridCol w:w="2749"/>
        <w:gridCol w:w="491"/>
        <w:gridCol w:w="572"/>
        <w:gridCol w:w="1063"/>
        <w:gridCol w:w="1331"/>
        <w:gridCol w:w="7"/>
      </w:tblGrid>
      <w:tr w:rsidR="005206E7" w14:paraId="1BF7C248" w14:textId="77777777" w:rsidTr="0004089B">
        <w:trPr>
          <w:gridBefore w:val="1"/>
          <w:wBefore w:w="7" w:type="dxa"/>
          <w:trHeight w:val="800"/>
          <w:jc w:val="center"/>
        </w:trPr>
        <w:tc>
          <w:tcPr>
            <w:tcW w:w="4587" w:type="dxa"/>
            <w:gridSpan w:val="2"/>
            <w:tcBorders>
              <w:bottom w:val="nil"/>
              <w:right w:val="nil"/>
            </w:tcBorders>
          </w:tcPr>
          <w:sdt>
            <w:sdtPr>
              <w:alias w:val="Company"/>
              <w:id w:val="241333376"/>
              <w:placeholder>
                <w:docPart w:val="25B6090F092F437EBBDD9D59BF0A7624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 w14:paraId="66D3903E" w14:textId="134E559F" w:rsidR="005206E7" w:rsidRDefault="005206E7" w:rsidP="003A7BF0">
                <w:pPr>
                  <w:pStyle w:val="CompanyName"/>
                </w:pPr>
                <w:r w:rsidRPr="003A7BF0">
                  <w:t>B</w:t>
                </w:r>
                <w:r w:rsidR="0004089B">
                  <w:t xml:space="preserve">rown </w:t>
                </w:r>
                <w:r w:rsidRPr="003A7BF0">
                  <w:t>C</w:t>
                </w:r>
                <w:r w:rsidR="0004089B">
                  <w:t>ounty</w:t>
                </w:r>
                <w:r w:rsidRPr="003A7BF0">
                  <w:t xml:space="preserve"> 4-H LEADERS ASSOCIATION</w:t>
                </w:r>
              </w:p>
            </w:sdtContent>
          </w:sdt>
          <w:p w14:paraId="375CB916" w14:textId="77777777" w:rsidR="375CB916" w:rsidRDefault="375CB916"/>
        </w:tc>
        <w:tc>
          <w:tcPr>
            <w:tcW w:w="6213" w:type="dxa"/>
            <w:gridSpan w:val="6"/>
            <w:tcBorders>
              <w:left w:val="nil"/>
              <w:bottom w:val="nil"/>
            </w:tcBorders>
          </w:tcPr>
          <w:p w14:paraId="5D5188BE" w14:textId="4A2DB023" w:rsidR="005206E7" w:rsidRDefault="0004089B" w:rsidP="0004089B">
            <w:pPr>
              <w:pStyle w:val="Heading1"/>
              <w:ind w:left="-390" w:right="-317"/>
              <w:jc w:val="left"/>
            </w:pPr>
            <w:r>
              <w:t xml:space="preserve"> E </w:t>
            </w:r>
            <w:r w:rsidR="00025968">
              <w:t>EVENT</w:t>
            </w:r>
            <w:r w:rsidR="00DF089D">
              <w:t xml:space="preserve"> </w:t>
            </w:r>
            <w:r w:rsidR="005206E7">
              <w:t>REIMBURSEMENT REQUEST</w:t>
            </w:r>
          </w:p>
        </w:tc>
      </w:tr>
      <w:tr w:rsidR="005206E7" w14:paraId="730C5257" w14:textId="77777777" w:rsidTr="375CB916">
        <w:trPr>
          <w:gridBefore w:val="1"/>
          <w:wBefore w:w="7" w:type="dxa"/>
          <w:trHeight w:val="3420"/>
          <w:jc w:val="center"/>
        </w:trPr>
        <w:tc>
          <w:tcPr>
            <w:tcW w:w="10800" w:type="dxa"/>
            <w:gridSpan w:val="8"/>
            <w:tcBorders>
              <w:top w:val="nil"/>
            </w:tcBorders>
          </w:tcPr>
          <w:p w14:paraId="0AE51528" w14:textId="5092BF7C" w:rsidR="005206E7" w:rsidRDefault="005B38B2">
            <w:pPr>
              <w:pStyle w:val="ColumnHeading"/>
              <w:rPr>
                <w:sz w:val="22"/>
                <w:szCs w:val="24"/>
              </w:rPr>
            </w:pPr>
            <w:r w:rsidRPr="005B38B2">
              <w:rPr>
                <w:noProof/>
                <w:sz w:val="22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6C0ACEB0" wp14:editId="039F0E4F">
                  <wp:simplePos x="0" y="0"/>
                  <wp:positionH relativeFrom="column">
                    <wp:posOffset>6015990</wp:posOffset>
                  </wp:positionH>
                  <wp:positionV relativeFrom="paragraph">
                    <wp:posOffset>-209550</wp:posOffset>
                  </wp:positionV>
                  <wp:extent cx="742950" cy="775252"/>
                  <wp:effectExtent l="0" t="0" r="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h_mark1_em_trans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75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06E7" w:rsidRPr="00323476">
              <w:rPr>
                <w:sz w:val="22"/>
                <w:szCs w:val="24"/>
              </w:rPr>
              <w:t>WHO IS SUBMITTING THIS REQUEST:</w:t>
            </w:r>
          </w:p>
          <w:p w14:paraId="28C8E13F" w14:textId="5CD255DF" w:rsidR="008F7411" w:rsidRPr="00323476" w:rsidRDefault="008F7411">
            <w:pPr>
              <w:pStyle w:val="ColumnHeading"/>
              <w:rPr>
                <w:sz w:val="22"/>
                <w:szCs w:val="24"/>
              </w:rPr>
            </w:pPr>
          </w:p>
          <w:p w14:paraId="11696092" w14:textId="198EC7C0" w:rsidR="005206E7" w:rsidRPr="00323476" w:rsidRDefault="008F7411" w:rsidP="00323476">
            <w:pPr>
              <w:pStyle w:val="ContactInformation"/>
              <w:spacing w:line="360" w:lineRule="auto"/>
              <w:rPr>
                <w:sz w:val="22"/>
                <w:u w:val="single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69DC72" wp14:editId="3C58410A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129540</wp:posOffset>
                      </wp:positionV>
                      <wp:extent cx="261937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9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E7D91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pt,10.2pt" to="241.9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" strokecolor="black [3213]" strokeweight="1pt"/>
                  </w:pict>
                </mc:Fallback>
              </mc:AlternateContent>
            </w:r>
            <w:r w:rsidR="005206E7" w:rsidRPr="00323476">
              <w:rPr>
                <w:sz w:val="22"/>
              </w:rPr>
              <w:t>Name:</w:t>
            </w:r>
            <w:r w:rsidR="00323476">
              <w:rPr>
                <w:sz w:val="22"/>
              </w:rPr>
              <w:t xml:space="preserve">  </w:t>
            </w:r>
            <w:r w:rsidR="00323476">
              <w:rPr>
                <w:sz w:val="22"/>
                <w:u w:val="single"/>
              </w:rPr>
              <w:t xml:space="preserve">     </w:t>
            </w:r>
            <w:r w:rsidR="004A2326">
              <w:rPr>
                <w:sz w:val="22"/>
                <w:u w:val="single"/>
              </w:rPr>
              <w:t xml:space="preserve">                                                                                </w:t>
            </w:r>
          </w:p>
          <w:p w14:paraId="12AA8DFE" w14:textId="77777777" w:rsidR="005206E7" w:rsidRPr="00323476" w:rsidRDefault="00323476" w:rsidP="00323476">
            <w:pPr>
              <w:pStyle w:val="ContactInformation"/>
              <w:spacing w:line="360" w:lineRule="auto"/>
              <w:rPr>
                <w:sz w:val="22"/>
                <w:u w:val="single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059DC5" wp14:editId="7B825778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158750</wp:posOffset>
                      </wp:positionV>
                      <wp:extent cx="328612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6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AAABE89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85pt,12.5pt" to="354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" strokecolor="black [3213]" strokeweight="1pt"/>
                  </w:pict>
                </mc:Fallback>
              </mc:AlternateContent>
            </w:r>
            <w:r w:rsidR="005206E7" w:rsidRPr="00323476">
              <w:rPr>
                <w:sz w:val="22"/>
              </w:rPr>
              <w:t xml:space="preserve">Club (if appropriate): </w:t>
            </w:r>
          </w:p>
          <w:p w14:paraId="341611A8" w14:textId="496C8CD4" w:rsidR="005206E7" w:rsidRPr="00323476" w:rsidRDefault="00896171" w:rsidP="00323476">
            <w:pPr>
              <w:pStyle w:val="ContactInformation"/>
              <w:spacing w:line="360" w:lineRule="auto"/>
              <w:rPr>
                <w:sz w:val="22"/>
              </w:rPr>
            </w:pPr>
            <w:r w:rsidRPr="005B38B2">
              <w:rPr>
                <w:noProof/>
                <w:sz w:val="22"/>
              </w:rPr>
              <w:drawing>
                <wp:anchor distT="0" distB="0" distL="114300" distR="114300" simplePos="0" relativeHeight="251670528" behindDoc="0" locked="0" layoutInCell="1" allowOverlap="1" wp14:anchorId="2B9B5A44" wp14:editId="7FAB1A01">
                  <wp:simplePos x="0" y="0"/>
                  <wp:positionH relativeFrom="column">
                    <wp:posOffset>6082030</wp:posOffset>
                  </wp:positionH>
                  <wp:positionV relativeFrom="paragraph">
                    <wp:posOffset>38735</wp:posOffset>
                  </wp:positionV>
                  <wp:extent cx="655710" cy="64960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C Logo 7 x 7 - Transparent.g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710" cy="64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347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628CAE" wp14:editId="29BBD33E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150495</wp:posOffset>
                      </wp:positionV>
                      <wp:extent cx="267652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6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68862D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85pt,11.85pt" to="354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Rw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" strokecolor="black [3213]" strokeweight="1pt"/>
                  </w:pict>
                </mc:Fallback>
              </mc:AlternateContent>
            </w:r>
            <w:r w:rsidR="005206E7" w:rsidRPr="00323476">
              <w:rPr>
                <w:sz w:val="22"/>
              </w:rPr>
              <w:t>Number to call with questions:</w:t>
            </w:r>
            <w:r w:rsidR="00323476">
              <w:rPr>
                <w:noProof/>
                <w:sz w:val="22"/>
              </w:rPr>
              <w:t xml:space="preserve"> </w:t>
            </w:r>
          </w:p>
          <w:p w14:paraId="4DB01F57" w14:textId="6EC7B3E1" w:rsidR="005206E7" w:rsidRDefault="005206E7">
            <w:pPr>
              <w:pStyle w:val="ContactInformation"/>
              <w:rPr>
                <w:sz w:val="10"/>
                <w:szCs w:val="10"/>
              </w:rPr>
            </w:pPr>
          </w:p>
          <w:p w14:paraId="78AF271E" w14:textId="6CA0B886" w:rsidR="00DF089D" w:rsidRPr="003A7BF0" w:rsidRDefault="00DF089D">
            <w:pPr>
              <w:pStyle w:val="ContactInformation"/>
              <w:rPr>
                <w:sz w:val="10"/>
                <w:szCs w:val="10"/>
              </w:rPr>
            </w:pPr>
          </w:p>
          <w:p w14:paraId="727C93EB" w14:textId="4F3CFC52" w:rsidR="005206E7" w:rsidRPr="00323476" w:rsidRDefault="005206E7" w:rsidP="005206E7">
            <w:pPr>
              <w:pStyle w:val="ColumnHeading"/>
              <w:rPr>
                <w:sz w:val="22"/>
                <w:szCs w:val="24"/>
              </w:rPr>
            </w:pPr>
            <w:r w:rsidRPr="00323476">
              <w:rPr>
                <w:sz w:val="22"/>
                <w:szCs w:val="24"/>
              </w:rPr>
              <w:t>WHO SHOULD CHECK BE MADE OUT AND SENT TO:</w:t>
            </w:r>
          </w:p>
          <w:p w14:paraId="30439F79" w14:textId="6799C345" w:rsidR="005206E7" w:rsidRPr="00323476" w:rsidRDefault="00896171" w:rsidP="00323476">
            <w:pPr>
              <w:pStyle w:val="ContactInformation"/>
              <w:spacing w:line="360" w:lineRule="auto"/>
              <w:rPr>
                <w:sz w:val="22"/>
              </w:rPr>
            </w:pPr>
            <w:r w:rsidRPr="005B38B2">
              <w:rPr>
                <w:noProof/>
                <w:sz w:val="22"/>
              </w:rPr>
              <w:drawing>
                <wp:anchor distT="0" distB="0" distL="114300" distR="114300" simplePos="0" relativeHeight="251669504" behindDoc="0" locked="0" layoutInCell="1" allowOverlap="1" wp14:anchorId="16570A3E" wp14:editId="66451CAE">
                  <wp:simplePos x="0" y="0"/>
                  <wp:positionH relativeFrom="column">
                    <wp:posOffset>6176645</wp:posOffset>
                  </wp:positionH>
                  <wp:positionV relativeFrom="paragraph">
                    <wp:posOffset>230505</wp:posOffset>
                  </wp:positionV>
                  <wp:extent cx="440055" cy="657225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 Logo Color Brow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3476" w:rsidRPr="0032347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A3B7CF" wp14:editId="5AAB5343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155575</wp:posOffset>
                      </wp:positionV>
                      <wp:extent cx="230505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03A854" id="Straight Connector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7.6pt,12.25pt" to="359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" strokecolor="black [3213]" strokeweight="1pt"/>
                  </w:pict>
                </mc:Fallback>
              </mc:AlternateContent>
            </w:r>
            <w:r w:rsidR="005206E7" w:rsidRPr="00323476">
              <w:rPr>
                <w:sz w:val="22"/>
              </w:rPr>
              <w:t>Individual Name or Club/Group Name:</w:t>
            </w:r>
            <w:r w:rsidR="00323476">
              <w:rPr>
                <w:noProof/>
                <w:sz w:val="22"/>
              </w:rPr>
              <w:t xml:space="preserve"> </w:t>
            </w:r>
          </w:p>
          <w:p w14:paraId="2D49BD99" w14:textId="101DF056" w:rsidR="005206E7" w:rsidRPr="00323476" w:rsidRDefault="00323476" w:rsidP="00323476">
            <w:pPr>
              <w:pStyle w:val="ContactInformation"/>
              <w:spacing w:line="360" w:lineRule="auto"/>
              <w:rPr>
                <w:sz w:val="22"/>
              </w:rPr>
            </w:pPr>
            <w:r w:rsidRPr="0032347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2BEC6E" wp14:editId="261A177F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146685</wp:posOffset>
                      </wp:positionV>
                      <wp:extent cx="360997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9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D2C51B" id="Straight Connector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85pt,11.55pt" to="359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" strokecolor="black [3213]" strokeweight="1pt"/>
                  </w:pict>
                </mc:Fallback>
              </mc:AlternateContent>
            </w:r>
            <w:r w:rsidR="005206E7" w:rsidRPr="00323476">
              <w:rPr>
                <w:sz w:val="22"/>
              </w:rPr>
              <w:t>Street Address:</w:t>
            </w:r>
          </w:p>
          <w:p w14:paraId="00FB6BDB" w14:textId="77777777" w:rsidR="00DF089D" w:rsidRDefault="00323476" w:rsidP="003A7BF0">
            <w:pPr>
              <w:pStyle w:val="ContactInformation"/>
              <w:spacing w:line="360" w:lineRule="auto"/>
              <w:rPr>
                <w:sz w:val="22"/>
              </w:rPr>
            </w:pPr>
            <w:r w:rsidRPr="0032347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042D64" wp14:editId="054E2F65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147955</wp:posOffset>
                      </wp:positionV>
                      <wp:extent cx="3609975" cy="0"/>
                      <wp:effectExtent l="0" t="0" r="95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9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598791" id="Straight Connector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85pt,11.65pt" to="359.1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" strokecolor="black [3213]" strokeweight="1pt"/>
                  </w:pict>
                </mc:Fallback>
              </mc:AlternateContent>
            </w:r>
            <w:r w:rsidR="005206E7" w:rsidRPr="00323476">
              <w:rPr>
                <w:sz w:val="22"/>
              </w:rPr>
              <w:t xml:space="preserve">City, State, ZIP: </w:t>
            </w:r>
          </w:p>
          <w:p w14:paraId="486558CB" w14:textId="05197D78" w:rsidR="00DF089D" w:rsidRPr="003A7BF0" w:rsidRDefault="00DF089D" w:rsidP="003A7BF0">
            <w:pPr>
              <w:pStyle w:val="ContactInformation"/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Name Who Attended </w:t>
            </w:r>
            <w:r w:rsidR="00025968">
              <w:rPr>
                <w:sz w:val="22"/>
              </w:rPr>
              <w:t>Event</w:t>
            </w:r>
            <w:r>
              <w:rPr>
                <w:sz w:val="22"/>
              </w:rPr>
              <w:t xml:space="preserve">:  </w:t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  <w:t>____________________________________</w:t>
            </w:r>
          </w:p>
        </w:tc>
      </w:tr>
      <w:tr w:rsidR="00926A70" w14:paraId="68BB0592" w14:textId="77777777" w:rsidTr="375CB916">
        <w:trPr>
          <w:gridBefore w:val="1"/>
          <w:wBefore w:w="7" w:type="dxa"/>
          <w:trHeight w:val="602"/>
          <w:jc w:val="center"/>
        </w:trPr>
        <w:tc>
          <w:tcPr>
            <w:tcW w:w="10800" w:type="dxa"/>
            <w:gridSpan w:val="8"/>
          </w:tcPr>
          <w:p w14:paraId="3ABFBCCE" w14:textId="320BA642" w:rsidR="00926A70" w:rsidRPr="00DF089D" w:rsidRDefault="003A7BF0" w:rsidP="002F77BA">
            <w:pPr>
              <w:pStyle w:val="Comments"/>
              <w:rPr>
                <w:b w:val="0"/>
                <w:sz w:val="20"/>
                <w:szCs w:val="24"/>
                <w:highlight w:val="yellow"/>
              </w:rPr>
            </w:pPr>
            <w:r>
              <w:rPr>
                <w:sz w:val="20"/>
                <w:szCs w:val="24"/>
              </w:rPr>
              <w:t xml:space="preserve">PLEASE NOTE:  </w:t>
            </w:r>
            <w:r w:rsidR="00DF089D">
              <w:rPr>
                <w:sz w:val="20"/>
                <w:szCs w:val="24"/>
              </w:rPr>
              <w:tab/>
            </w:r>
            <w:r w:rsidR="005E7BA9" w:rsidRPr="004F7AFF">
              <w:rPr>
                <w:sz w:val="20"/>
                <w:szCs w:val="24"/>
                <w:highlight w:val="yellow"/>
              </w:rPr>
              <w:t>aNYONE</w:t>
            </w:r>
            <w:r w:rsidRPr="004F7AFF">
              <w:rPr>
                <w:b w:val="0"/>
                <w:sz w:val="20"/>
                <w:szCs w:val="24"/>
                <w:highlight w:val="yellow"/>
              </w:rPr>
              <w:t xml:space="preserve"> </w:t>
            </w:r>
            <w:r w:rsidRPr="00DF089D">
              <w:rPr>
                <w:b w:val="0"/>
                <w:sz w:val="20"/>
                <w:szCs w:val="24"/>
                <w:highlight w:val="yellow"/>
              </w:rPr>
              <w:t xml:space="preserve">who attended </w:t>
            </w:r>
            <w:r w:rsidR="00025968">
              <w:rPr>
                <w:b w:val="0"/>
                <w:sz w:val="20"/>
                <w:szCs w:val="24"/>
                <w:highlight w:val="yellow"/>
              </w:rPr>
              <w:t>EVENT</w:t>
            </w:r>
            <w:r w:rsidRPr="00DF089D">
              <w:rPr>
                <w:b w:val="0"/>
                <w:sz w:val="20"/>
                <w:szCs w:val="24"/>
                <w:highlight w:val="yellow"/>
              </w:rPr>
              <w:t xml:space="preserve"> must fill out the summary page</w:t>
            </w:r>
            <w:r w:rsidR="00DF089D">
              <w:rPr>
                <w:b w:val="0"/>
                <w:sz w:val="20"/>
                <w:szCs w:val="24"/>
                <w:highlight w:val="yellow"/>
              </w:rPr>
              <w:t xml:space="preserve"> to this reimbursement </w:t>
            </w:r>
            <w:r w:rsidR="00DF089D">
              <w:rPr>
                <w:b w:val="0"/>
                <w:sz w:val="20"/>
                <w:szCs w:val="24"/>
                <w:highlight w:val="yellow"/>
              </w:rPr>
              <w:br/>
            </w:r>
            <w:r w:rsidR="00DF089D" w:rsidRPr="00DF089D">
              <w:rPr>
                <w:b w:val="0"/>
                <w:sz w:val="20"/>
                <w:szCs w:val="24"/>
              </w:rPr>
              <w:tab/>
            </w:r>
            <w:r w:rsidR="00DF089D" w:rsidRPr="00DF089D">
              <w:rPr>
                <w:b w:val="0"/>
                <w:sz w:val="20"/>
                <w:szCs w:val="24"/>
              </w:rPr>
              <w:tab/>
            </w:r>
            <w:r w:rsidRPr="00DF089D">
              <w:rPr>
                <w:b w:val="0"/>
                <w:sz w:val="20"/>
                <w:szCs w:val="24"/>
                <w:highlight w:val="yellow"/>
              </w:rPr>
              <w:t>request before reimbursement will be completed.</w:t>
            </w:r>
            <w:r>
              <w:rPr>
                <w:sz w:val="20"/>
                <w:szCs w:val="24"/>
              </w:rPr>
              <w:t xml:space="preserve">  </w:t>
            </w:r>
          </w:p>
        </w:tc>
      </w:tr>
      <w:tr w:rsidR="00307859" w14:paraId="68BD0EFE" w14:textId="77777777" w:rsidTr="375CB91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1797" w:type="dxa"/>
            <w:gridSpan w:val="2"/>
            <w:vAlign w:val="center"/>
          </w:tcPr>
          <w:p w14:paraId="69D1B0F7" w14:textId="4ACC65C5" w:rsidR="00307859" w:rsidRDefault="00307859" w:rsidP="003A7BF0">
            <w:pPr>
              <w:pStyle w:val="CenteredColumnHeading"/>
            </w:pPr>
          </w:p>
        </w:tc>
        <w:tc>
          <w:tcPr>
            <w:tcW w:w="5546" w:type="dxa"/>
            <w:gridSpan w:val="2"/>
            <w:vAlign w:val="center"/>
          </w:tcPr>
          <w:p w14:paraId="2C7EE865" w14:textId="371BFB2C" w:rsidR="00307859" w:rsidRDefault="00307859" w:rsidP="00323476">
            <w:pPr>
              <w:pStyle w:val="CenteredColumnHeading"/>
            </w:pPr>
          </w:p>
        </w:tc>
        <w:tc>
          <w:tcPr>
            <w:tcW w:w="1063" w:type="dxa"/>
            <w:gridSpan w:val="2"/>
            <w:vAlign w:val="center"/>
          </w:tcPr>
          <w:p w14:paraId="1BA63D6A" w14:textId="1F84805E" w:rsidR="00307859" w:rsidRDefault="00307859">
            <w:pPr>
              <w:pStyle w:val="CenteredColumnHeading"/>
            </w:pPr>
          </w:p>
        </w:tc>
        <w:tc>
          <w:tcPr>
            <w:tcW w:w="1063" w:type="dxa"/>
            <w:vAlign w:val="center"/>
          </w:tcPr>
          <w:p w14:paraId="538ED35D" w14:textId="38B68192" w:rsidR="00307859" w:rsidRDefault="00307859" w:rsidP="003A7BF0">
            <w:pPr>
              <w:pStyle w:val="CenteredColumnHeading"/>
            </w:pPr>
          </w:p>
        </w:tc>
        <w:tc>
          <w:tcPr>
            <w:tcW w:w="1331" w:type="dxa"/>
            <w:vAlign w:val="center"/>
          </w:tcPr>
          <w:p w14:paraId="294F780B" w14:textId="704C1297" w:rsidR="00307859" w:rsidRDefault="00307859">
            <w:pPr>
              <w:pStyle w:val="CenteredColumnHeading"/>
            </w:pPr>
          </w:p>
        </w:tc>
      </w:tr>
      <w:tr w:rsidR="00307859" w14:paraId="3845A9EB" w14:textId="77777777" w:rsidTr="375CB91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335"/>
          <w:jc w:val="center"/>
        </w:trPr>
        <w:tc>
          <w:tcPr>
            <w:tcW w:w="1797" w:type="dxa"/>
            <w:gridSpan w:val="2"/>
            <w:vAlign w:val="center"/>
          </w:tcPr>
          <w:p w14:paraId="37F50DAD" w14:textId="77777777" w:rsidR="00307859" w:rsidRDefault="00307859">
            <w:pPr>
              <w:pStyle w:val="TableText"/>
            </w:pPr>
          </w:p>
        </w:tc>
        <w:tc>
          <w:tcPr>
            <w:tcW w:w="5546" w:type="dxa"/>
            <w:gridSpan w:val="2"/>
            <w:tcMar>
              <w:left w:w="216" w:type="dxa"/>
              <w:right w:w="216" w:type="dxa"/>
            </w:tcMar>
            <w:vAlign w:val="center"/>
          </w:tcPr>
          <w:p w14:paraId="4F1A72CC" w14:textId="77777777" w:rsidR="00307859" w:rsidRDefault="00307859">
            <w:pPr>
              <w:pStyle w:val="TableText"/>
            </w:pPr>
          </w:p>
        </w:tc>
        <w:tc>
          <w:tcPr>
            <w:tcW w:w="1063" w:type="dxa"/>
            <w:gridSpan w:val="2"/>
            <w:tcMar>
              <w:left w:w="216" w:type="dxa"/>
              <w:right w:w="216" w:type="dxa"/>
            </w:tcMar>
            <w:vAlign w:val="center"/>
          </w:tcPr>
          <w:p w14:paraId="44B2EADA" w14:textId="77777777" w:rsidR="00307859" w:rsidRDefault="00307859">
            <w:pPr>
              <w:pStyle w:val="Amount"/>
            </w:pPr>
          </w:p>
        </w:tc>
        <w:tc>
          <w:tcPr>
            <w:tcW w:w="1063" w:type="dxa"/>
            <w:vAlign w:val="center"/>
          </w:tcPr>
          <w:p w14:paraId="1EE898DF" w14:textId="77777777" w:rsidR="00307859" w:rsidRDefault="00307859" w:rsidP="003A7BF0">
            <w:pPr>
              <w:pStyle w:val="Amount"/>
              <w:jc w:val="center"/>
            </w:pPr>
          </w:p>
        </w:tc>
        <w:tc>
          <w:tcPr>
            <w:tcW w:w="1331" w:type="dxa"/>
            <w:tcMar>
              <w:left w:w="216" w:type="dxa"/>
              <w:right w:w="216" w:type="dxa"/>
            </w:tcMar>
            <w:vAlign w:val="center"/>
          </w:tcPr>
          <w:p w14:paraId="5C3D5729" w14:textId="77777777" w:rsidR="00307859" w:rsidRDefault="00307859">
            <w:pPr>
              <w:pStyle w:val="Amount"/>
            </w:pPr>
          </w:p>
        </w:tc>
      </w:tr>
      <w:tr w:rsidR="00307859" w14:paraId="3FB5ECF8" w14:textId="77777777" w:rsidTr="375CB91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1797" w:type="dxa"/>
            <w:gridSpan w:val="2"/>
            <w:vAlign w:val="center"/>
          </w:tcPr>
          <w:p w14:paraId="63947708" w14:textId="77777777" w:rsidR="00307859" w:rsidRDefault="00307859">
            <w:pPr>
              <w:pStyle w:val="TableText"/>
            </w:pPr>
          </w:p>
        </w:tc>
        <w:tc>
          <w:tcPr>
            <w:tcW w:w="5546" w:type="dxa"/>
            <w:gridSpan w:val="2"/>
            <w:tcMar>
              <w:left w:w="216" w:type="dxa"/>
              <w:right w:w="216" w:type="dxa"/>
            </w:tcMar>
            <w:vAlign w:val="center"/>
          </w:tcPr>
          <w:p w14:paraId="51A765DE" w14:textId="77777777" w:rsidR="00307859" w:rsidRDefault="00307859">
            <w:pPr>
              <w:pStyle w:val="TableText"/>
            </w:pPr>
          </w:p>
        </w:tc>
        <w:tc>
          <w:tcPr>
            <w:tcW w:w="1063" w:type="dxa"/>
            <w:gridSpan w:val="2"/>
            <w:tcMar>
              <w:left w:w="216" w:type="dxa"/>
              <w:right w:w="216" w:type="dxa"/>
            </w:tcMar>
            <w:vAlign w:val="center"/>
          </w:tcPr>
          <w:p w14:paraId="1DFBC812" w14:textId="77777777" w:rsidR="00307859" w:rsidRDefault="00307859">
            <w:pPr>
              <w:pStyle w:val="Amount"/>
            </w:pPr>
          </w:p>
        </w:tc>
        <w:tc>
          <w:tcPr>
            <w:tcW w:w="1063" w:type="dxa"/>
            <w:vAlign w:val="center"/>
          </w:tcPr>
          <w:p w14:paraId="5F372CE2" w14:textId="77777777" w:rsidR="00307859" w:rsidRDefault="00307859" w:rsidP="003A7BF0">
            <w:pPr>
              <w:pStyle w:val="Amount"/>
              <w:jc w:val="center"/>
            </w:pPr>
          </w:p>
        </w:tc>
        <w:tc>
          <w:tcPr>
            <w:tcW w:w="1331" w:type="dxa"/>
            <w:tcMar>
              <w:left w:w="216" w:type="dxa"/>
              <w:right w:w="216" w:type="dxa"/>
            </w:tcMar>
            <w:vAlign w:val="center"/>
          </w:tcPr>
          <w:p w14:paraId="62C1CBD7" w14:textId="77777777" w:rsidR="00307859" w:rsidRDefault="00307859">
            <w:pPr>
              <w:pStyle w:val="Amount"/>
            </w:pPr>
          </w:p>
        </w:tc>
      </w:tr>
      <w:tr w:rsidR="00307859" w14:paraId="5463D51C" w14:textId="77777777" w:rsidTr="375CB91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1797" w:type="dxa"/>
            <w:gridSpan w:val="2"/>
            <w:vAlign w:val="center"/>
          </w:tcPr>
          <w:p w14:paraId="4150B538" w14:textId="77777777" w:rsidR="00307859" w:rsidRDefault="00307859">
            <w:pPr>
              <w:pStyle w:val="TableText"/>
            </w:pPr>
          </w:p>
        </w:tc>
        <w:tc>
          <w:tcPr>
            <w:tcW w:w="5546" w:type="dxa"/>
            <w:gridSpan w:val="2"/>
            <w:tcMar>
              <w:left w:w="216" w:type="dxa"/>
              <w:right w:w="216" w:type="dxa"/>
            </w:tcMar>
            <w:vAlign w:val="center"/>
          </w:tcPr>
          <w:p w14:paraId="5044F7FD" w14:textId="77777777" w:rsidR="00307859" w:rsidRDefault="00307859">
            <w:pPr>
              <w:pStyle w:val="TableText"/>
            </w:pPr>
          </w:p>
        </w:tc>
        <w:tc>
          <w:tcPr>
            <w:tcW w:w="1063" w:type="dxa"/>
            <w:gridSpan w:val="2"/>
            <w:tcMar>
              <w:left w:w="216" w:type="dxa"/>
              <w:right w:w="216" w:type="dxa"/>
            </w:tcMar>
            <w:vAlign w:val="center"/>
          </w:tcPr>
          <w:p w14:paraId="00EA8C2A" w14:textId="77777777" w:rsidR="00307859" w:rsidRDefault="00307859">
            <w:pPr>
              <w:pStyle w:val="Amount"/>
            </w:pPr>
          </w:p>
        </w:tc>
        <w:tc>
          <w:tcPr>
            <w:tcW w:w="1063" w:type="dxa"/>
            <w:vAlign w:val="center"/>
          </w:tcPr>
          <w:p w14:paraId="410FE646" w14:textId="77777777" w:rsidR="00307859" w:rsidRDefault="00307859" w:rsidP="003A7BF0">
            <w:pPr>
              <w:pStyle w:val="Amount"/>
              <w:jc w:val="center"/>
            </w:pPr>
          </w:p>
        </w:tc>
        <w:tc>
          <w:tcPr>
            <w:tcW w:w="1331" w:type="dxa"/>
            <w:tcMar>
              <w:left w:w="216" w:type="dxa"/>
              <w:right w:w="216" w:type="dxa"/>
            </w:tcMar>
            <w:vAlign w:val="center"/>
          </w:tcPr>
          <w:p w14:paraId="1A01DC0E" w14:textId="77777777" w:rsidR="00307859" w:rsidRDefault="00307859">
            <w:pPr>
              <w:pStyle w:val="Amount"/>
            </w:pPr>
          </w:p>
        </w:tc>
      </w:tr>
      <w:tr w:rsidR="00307859" w14:paraId="40370928" w14:textId="77777777" w:rsidTr="375CB91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1797" w:type="dxa"/>
            <w:gridSpan w:val="2"/>
            <w:vAlign w:val="center"/>
          </w:tcPr>
          <w:p w14:paraId="14F36CB7" w14:textId="77777777" w:rsidR="00307859" w:rsidRDefault="00307859">
            <w:pPr>
              <w:pStyle w:val="TableText"/>
            </w:pPr>
          </w:p>
        </w:tc>
        <w:tc>
          <w:tcPr>
            <w:tcW w:w="5546" w:type="dxa"/>
            <w:gridSpan w:val="2"/>
            <w:tcMar>
              <w:left w:w="216" w:type="dxa"/>
              <w:right w:w="216" w:type="dxa"/>
            </w:tcMar>
            <w:vAlign w:val="center"/>
          </w:tcPr>
          <w:p w14:paraId="599E5E47" w14:textId="77777777" w:rsidR="00307859" w:rsidRDefault="00307859">
            <w:pPr>
              <w:pStyle w:val="TableText"/>
            </w:pPr>
          </w:p>
        </w:tc>
        <w:tc>
          <w:tcPr>
            <w:tcW w:w="1063" w:type="dxa"/>
            <w:gridSpan w:val="2"/>
            <w:tcMar>
              <w:left w:w="216" w:type="dxa"/>
              <w:right w:w="216" w:type="dxa"/>
            </w:tcMar>
            <w:vAlign w:val="center"/>
          </w:tcPr>
          <w:p w14:paraId="2B93B3AB" w14:textId="77777777" w:rsidR="00307859" w:rsidRDefault="00307859">
            <w:pPr>
              <w:pStyle w:val="Amount"/>
            </w:pPr>
          </w:p>
        </w:tc>
        <w:tc>
          <w:tcPr>
            <w:tcW w:w="1063" w:type="dxa"/>
            <w:vAlign w:val="center"/>
          </w:tcPr>
          <w:p w14:paraId="5C6073D9" w14:textId="77777777" w:rsidR="00307859" w:rsidRDefault="00307859" w:rsidP="003A7BF0">
            <w:pPr>
              <w:pStyle w:val="Amount"/>
              <w:jc w:val="center"/>
            </w:pPr>
          </w:p>
        </w:tc>
        <w:tc>
          <w:tcPr>
            <w:tcW w:w="1331" w:type="dxa"/>
            <w:tcMar>
              <w:left w:w="216" w:type="dxa"/>
              <w:right w:w="216" w:type="dxa"/>
            </w:tcMar>
            <w:vAlign w:val="center"/>
          </w:tcPr>
          <w:p w14:paraId="7B4925AB" w14:textId="77777777" w:rsidR="00307859" w:rsidRDefault="00307859">
            <w:pPr>
              <w:pStyle w:val="Amount"/>
            </w:pPr>
          </w:p>
        </w:tc>
      </w:tr>
      <w:tr w:rsidR="00E443B4" w14:paraId="4E1F5471" w14:textId="77777777" w:rsidTr="375CB91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78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35F" w14:textId="50DCCDC0" w:rsidR="00E443B4" w:rsidRDefault="00E443B4" w:rsidP="00E443B4">
            <w:pPr>
              <w:pStyle w:val="RightAligned"/>
              <w:jc w:val="left"/>
            </w:pPr>
          </w:p>
        </w:tc>
        <w:tc>
          <w:tcPr>
            <w:tcW w:w="16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94E" w14:textId="416747EF" w:rsidR="00E443B4" w:rsidRDefault="00E443B4">
            <w:pPr>
              <w:pStyle w:val="RightAligned"/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FFCBE59" w14:textId="77777777" w:rsidR="00E443B4" w:rsidRDefault="00E443B4">
            <w:pPr>
              <w:pStyle w:val="Amount"/>
            </w:pPr>
          </w:p>
        </w:tc>
      </w:tr>
    </w:tbl>
    <w:p w14:paraId="22F7537C" w14:textId="77777777" w:rsidR="00926A70" w:rsidRDefault="00926A70" w:rsidP="000B27C9">
      <w:pPr>
        <w:rPr>
          <w:sz w:val="14"/>
        </w:rPr>
      </w:pPr>
    </w:p>
    <w:p w14:paraId="054A8D20" w14:textId="77777777" w:rsidR="00DF089D" w:rsidRPr="00B60663" w:rsidRDefault="00DF089D" w:rsidP="000B27C9">
      <w:pPr>
        <w:rPr>
          <w:sz w:val="14"/>
        </w:rPr>
      </w:pPr>
    </w:p>
    <w:p w14:paraId="1814A645" w14:textId="77777777" w:rsidR="005206E7" w:rsidRDefault="005206E7" w:rsidP="000B27C9">
      <w:pPr>
        <w:rPr>
          <w:u w:val="single"/>
        </w:rPr>
      </w:pPr>
      <w:r>
        <w:t xml:space="preserve">Signature of Submitter: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3B6DE5" w14:textId="77777777" w:rsidR="003A7BF0" w:rsidRPr="00DF089D" w:rsidRDefault="003A7BF0" w:rsidP="000B27C9">
      <w:pPr>
        <w:rPr>
          <w:sz w:val="10"/>
          <w:szCs w:val="10"/>
        </w:rPr>
      </w:pPr>
    </w:p>
    <w:tbl>
      <w:tblPr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926A70" w14:paraId="2D844115" w14:textId="77777777">
        <w:trPr>
          <w:trHeight w:val="1613"/>
          <w:jc w:val="center"/>
        </w:trPr>
        <w:tc>
          <w:tcPr>
            <w:tcW w:w="108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F3D94F" w14:textId="239F9B3B" w:rsidR="002F77BA" w:rsidRDefault="00301D73" w:rsidP="000B27C9">
            <w:pPr>
              <w:pStyle w:val="TableText"/>
              <w:spacing w:line="240" w:lineRule="auto"/>
              <w:rPr>
                <w:b/>
                <w:sz w:val="20"/>
              </w:rPr>
            </w:pPr>
            <w:r w:rsidRPr="00301D73">
              <w:rPr>
                <w:sz w:val="20"/>
              </w:rPr>
              <w:t>Submit request form with receipts and/or invoices to</w:t>
            </w:r>
            <w:r w:rsidRPr="00DF089D">
              <w:rPr>
                <w:sz w:val="20"/>
              </w:rPr>
              <w:t>:</w:t>
            </w:r>
            <w:r w:rsidR="00EB132C" w:rsidRPr="00DF089D">
              <w:rPr>
                <w:sz w:val="20"/>
              </w:rPr>
              <w:t xml:space="preserve">    </w:t>
            </w:r>
            <w:r w:rsidR="002F77BA">
              <w:rPr>
                <w:b/>
                <w:sz w:val="20"/>
              </w:rPr>
              <w:t xml:space="preserve">**Note:  There must be a receipt (or other proof of attendance) as </w:t>
            </w:r>
            <w:r w:rsidR="002F77BA">
              <w:rPr>
                <w:b/>
                <w:sz w:val="20"/>
              </w:rPr>
              <w:tab/>
            </w:r>
            <w:r w:rsidR="002F77BA" w:rsidRPr="00301D73">
              <w:rPr>
                <w:sz w:val="20"/>
              </w:rPr>
              <w:t>Brown County 4-H Leaders Association</w:t>
            </w:r>
            <w:r w:rsidR="002F77BA">
              <w:rPr>
                <w:b/>
                <w:sz w:val="20"/>
              </w:rPr>
              <w:tab/>
            </w:r>
            <w:r w:rsidR="002F77BA">
              <w:rPr>
                <w:b/>
                <w:sz w:val="20"/>
              </w:rPr>
              <w:tab/>
              <w:t xml:space="preserve">well as the </w:t>
            </w:r>
            <w:r w:rsidR="00025968">
              <w:rPr>
                <w:b/>
                <w:sz w:val="20"/>
              </w:rPr>
              <w:t>event</w:t>
            </w:r>
            <w:r w:rsidR="002F77BA">
              <w:rPr>
                <w:b/>
                <w:sz w:val="20"/>
              </w:rPr>
              <w:t xml:space="preserve"> summary submitted with this form before </w:t>
            </w:r>
          </w:p>
          <w:p w14:paraId="62E493EC" w14:textId="77777777" w:rsidR="00926A70" w:rsidRPr="00301D73" w:rsidRDefault="002F77BA" w:rsidP="000B27C9">
            <w:pPr>
              <w:pStyle w:val="TableText"/>
              <w:spacing w:line="240" w:lineRule="auto"/>
              <w:rPr>
                <w:sz w:val="20"/>
              </w:rPr>
            </w:pPr>
            <w:r>
              <w:rPr>
                <w:b/>
                <w:sz w:val="20"/>
              </w:rPr>
              <w:tab/>
            </w:r>
            <w:r w:rsidR="005B38B2">
              <w:rPr>
                <w:sz w:val="20"/>
              </w:rPr>
              <w:t>2019 Technology Way, Room#113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r</w:t>
            </w:r>
            <w:r w:rsidR="000B27C9">
              <w:rPr>
                <w:b/>
                <w:sz w:val="20"/>
              </w:rPr>
              <w:t>eimbursement will be processed.**</w:t>
            </w:r>
            <w:r>
              <w:rPr>
                <w:b/>
                <w:sz w:val="20"/>
              </w:rPr>
              <w:t xml:space="preserve"> </w:t>
            </w:r>
          </w:p>
          <w:p w14:paraId="760BB7F9" w14:textId="4A66F78A" w:rsidR="00301D73" w:rsidRDefault="000B27C9" w:rsidP="000B27C9">
            <w:pPr>
              <w:pStyle w:val="Table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r w:rsidR="005B38B2">
              <w:rPr>
                <w:sz w:val="20"/>
              </w:rPr>
              <w:t>Green Bay, WI 54311</w:t>
            </w:r>
          </w:p>
          <w:p w14:paraId="6B33563A" w14:textId="21F99D03" w:rsidR="00D13FF7" w:rsidRPr="00301D73" w:rsidRDefault="00D13FF7" w:rsidP="000B27C9">
            <w:pPr>
              <w:pStyle w:val="Table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hyperlink r:id="rId13" w:history="1">
              <w:r w:rsidRPr="00A34300">
                <w:rPr>
                  <w:rStyle w:val="Hyperlink"/>
                  <w:sz w:val="20"/>
                </w:rPr>
                <w:t>Bc4hleaderstreasurer@gmail.com</w:t>
              </w:r>
            </w:hyperlink>
            <w:r>
              <w:rPr>
                <w:sz w:val="20"/>
              </w:rPr>
              <w:t xml:space="preserve"> </w:t>
            </w:r>
          </w:p>
          <w:p w14:paraId="3A9DB33C" w14:textId="77777777" w:rsidR="000B27C9" w:rsidRDefault="000B27C9" w:rsidP="000B27C9">
            <w:pPr>
              <w:pStyle w:val="Table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="00323476">
              <w:rPr>
                <w:sz w:val="20"/>
              </w:rPr>
              <w:t xml:space="preserve">                 </w:t>
            </w:r>
          </w:p>
          <w:p w14:paraId="2C1E0812" w14:textId="77777777" w:rsidR="00025968" w:rsidRDefault="00301D73" w:rsidP="000B27C9">
            <w:pPr>
              <w:pStyle w:val="TableText"/>
              <w:spacing w:line="240" w:lineRule="auto"/>
              <w:rPr>
                <w:sz w:val="20"/>
              </w:rPr>
            </w:pPr>
            <w:r w:rsidRPr="00301D73">
              <w:rPr>
                <w:sz w:val="20"/>
              </w:rPr>
              <w:t xml:space="preserve">You may also bring </w:t>
            </w:r>
            <w:proofErr w:type="gramStart"/>
            <w:r w:rsidRPr="00301D73">
              <w:rPr>
                <w:sz w:val="20"/>
              </w:rPr>
              <w:t>form</w:t>
            </w:r>
            <w:proofErr w:type="gramEnd"/>
            <w:r w:rsidRPr="00301D73">
              <w:rPr>
                <w:sz w:val="20"/>
              </w:rPr>
              <w:t xml:space="preserve"> to</w:t>
            </w:r>
            <w:r w:rsidR="00EB132C">
              <w:rPr>
                <w:sz w:val="20"/>
              </w:rPr>
              <w:t xml:space="preserve"> or get from at</w:t>
            </w:r>
            <w:r w:rsidRPr="00301D73">
              <w:rPr>
                <w:sz w:val="20"/>
              </w:rPr>
              <w:t xml:space="preserve"> Leaders Association meetings and deliver directly to the Leaders Association Treasurer.  Checks will be made and signed the 1</w:t>
            </w:r>
            <w:r w:rsidRPr="00301D73">
              <w:rPr>
                <w:sz w:val="20"/>
                <w:vertAlign w:val="superscript"/>
              </w:rPr>
              <w:t>st</w:t>
            </w:r>
            <w:r w:rsidRPr="00301D73">
              <w:rPr>
                <w:sz w:val="20"/>
              </w:rPr>
              <w:t xml:space="preserve"> Tuesday of every month.  Forms and supporting documents </w:t>
            </w:r>
            <w:r w:rsidR="00EB132C">
              <w:rPr>
                <w:sz w:val="20"/>
              </w:rPr>
              <w:t>can</w:t>
            </w:r>
            <w:r w:rsidRPr="00301D73">
              <w:rPr>
                <w:sz w:val="20"/>
              </w:rPr>
              <w:t xml:space="preserve"> be submitted at least 3 days prior to the 1</w:t>
            </w:r>
            <w:r w:rsidRPr="00301D73">
              <w:rPr>
                <w:sz w:val="20"/>
                <w:vertAlign w:val="superscript"/>
              </w:rPr>
              <w:t>st</w:t>
            </w:r>
            <w:r w:rsidRPr="00301D73">
              <w:rPr>
                <w:sz w:val="20"/>
              </w:rPr>
              <w:t xml:space="preserve"> </w:t>
            </w:r>
            <w:r w:rsidR="005206E7" w:rsidRPr="00301D73">
              <w:rPr>
                <w:sz w:val="20"/>
              </w:rPr>
              <w:t>Tuesday</w:t>
            </w:r>
            <w:r w:rsidRPr="00301D73">
              <w:rPr>
                <w:sz w:val="20"/>
              </w:rPr>
              <w:t xml:space="preserve"> of the month to be </w:t>
            </w:r>
            <w:proofErr w:type="gramStart"/>
            <w:r w:rsidRPr="00301D73">
              <w:rPr>
                <w:sz w:val="20"/>
              </w:rPr>
              <w:t>paid</w:t>
            </w:r>
            <w:proofErr w:type="gramEnd"/>
            <w:r w:rsidRPr="00301D73">
              <w:rPr>
                <w:sz w:val="20"/>
              </w:rPr>
              <w:t xml:space="preserve"> that month.  If submitted after, or at the Leaders Association meeting, </w:t>
            </w:r>
            <w:r w:rsidR="00EB132C">
              <w:rPr>
                <w:sz w:val="20"/>
              </w:rPr>
              <w:t xml:space="preserve">we will try to accommodate requests, but </w:t>
            </w:r>
            <w:r w:rsidRPr="00301D73">
              <w:rPr>
                <w:sz w:val="20"/>
              </w:rPr>
              <w:t xml:space="preserve">reimbursement </w:t>
            </w:r>
            <w:r w:rsidR="00EB132C">
              <w:rPr>
                <w:sz w:val="20"/>
              </w:rPr>
              <w:t xml:space="preserve">is guaranteed by </w:t>
            </w:r>
            <w:r w:rsidRPr="00301D73">
              <w:rPr>
                <w:sz w:val="20"/>
              </w:rPr>
              <w:t>the following</w:t>
            </w:r>
            <w:r w:rsidR="00EB132C">
              <w:rPr>
                <w:sz w:val="20"/>
              </w:rPr>
              <w:t xml:space="preserve"> meeting</w:t>
            </w:r>
            <w:r w:rsidRPr="00301D73">
              <w:rPr>
                <w:sz w:val="20"/>
              </w:rPr>
              <w:t>.</w:t>
            </w:r>
          </w:p>
          <w:p w14:paraId="014B555C" w14:textId="77777777" w:rsidR="00A92DD0" w:rsidRDefault="00A92DD0" w:rsidP="000B27C9">
            <w:pPr>
              <w:pStyle w:val="TableText"/>
              <w:spacing w:line="240" w:lineRule="auto"/>
              <w:rPr>
                <w:sz w:val="20"/>
              </w:rPr>
            </w:pPr>
          </w:p>
          <w:p w14:paraId="4EF1CE4D" w14:textId="172854D6" w:rsidR="00A92DD0" w:rsidRPr="00DF089D" w:rsidRDefault="00A92DD0" w:rsidP="000B27C9">
            <w:pPr>
              <w:pStyle w:val="TableText"/>
              <w:spacing w:line="240" w:lineRule="auto"/>
              <w:rPr>
                <w:sz w:val="20"/>
              </w:rPr>
            </w:pPr>
          </w:p>
        </w:tc>
      </w:tr>
      <w:tr w:rsidR="00926A70" w14:paraId="67C74DC6" w14:textId="77777777">
        <w:trPr>
          <w:trHeight w:val="432"/>
          <w:jc w:val="center"/>
        </w:trPr>
        <w:tc>
          <w:tcPr>
            <w:tcW w:w="10800" w:type="dxa"/>
            <w:vAlign w:val="center"/>
          </w:tcPr>
          <w:tbl>
            <w:tblPr>
              <w:tblStyle w:val="TableGrid"/>
              <w:tblpPr w:leftFromText="180" w:rightFromText="180" w:vertAnchor="page" w:horzAnchor="margin" w:tblpY="31"/>
              <w:tblOverlap w:val="nev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523"/>
              <w:gridCol w:w="3523"/>
              <w:gridCol w:w="3523"/>
            </w:tblGrid>
            <w:tr w:rsidR="00025968" w14:paraId="316D6A68" w14:textId="77777777" w:rsidTr="00025968">
              <w:tc>
                <w:tcPr>
                  <w:tcW w:w="10569" w:type="dxa"/>
                  <w:gridSpan w:val="3"/>
                  <w:shd w:val="clear" w:color="auto" w:fill="D9D9D9" w:themeFill="background1" w:themeFillShade="D9"/>
                </w:tcPr>
                <w:p w14:paraId="3DD1B72F" w14:textId="77777777" w:rsidR="00025968" w:rsidRDefault="00025968" w:rsidP="00025968">
                  <w:pPr>
                    <w:pStyle w:val="CenteredColumnHeading"/>
                  </w:pPr>
                  <w:r>
                    <w:t>For EXEcutive committee use only</w:t>
                  </w:r>
                </w:p>
              </w:tc>
            </w:tr>
            <w:tr w:rsidR="00025968" w14:paraId="795A9BDE" w14:textId="77777777" w:rsidTr="00025968">
              <w:tc>
                <w:tcPr>
                  <w:tcW w:w="3523" w:type="dxa"/>
                  <w:shd w:val="clear" w:color="auto" w:fill="D9D9D9" w:themeFill="background1" w:themeFillShade="D9"/>
                </w:tcPr>
                <w:p w14:paraId="4D97D393" w14:textId="77777777" w:rsidR="00025968" w:rsidRDefault="00025968" w:rsidP="00025968">
                  <w:pPr>
                    <w:pStyle w:val="CenteredColumnHeading"/>
                    <w:jc w:val="left"/>
                  </w:pPr>
                  <w:r>
                    <w:t>Date Approved:</w:t>
                  </w:r>
                </w:p>
                <w:p w14:paraId="549C864B" w14:textId="77777777" w:rsidR="00025968" w:rsidRDefault="00025968" w:rsidP="00025968">
                  <w:pPr>
                    <w:pStyle w:val="CenteredColumnHeading"/>
                    <w:jc w:val="left"/>
                  </w:pPr>
                </w:p>
                <w:p w14:paraId="13D8C790" w14:textId="77777777" w:rsidR="00025968" w:rsidRDefault="00025968" w:rsidP="00025968">
                  <w:pPr>
                    <w:pStyle w:val="CenteredColumnHeading"/>
                    <w:jc w:val="left"/>
                  </w:pPr>
                </w:p>
              </w:tc>
              <w:tc>
                <w:tcPr>
                  <w:tcW w:w="3523" w:type="dxa"/>
                  <w:shd w:val="clear" w:color="auto" w:fill="D9D9D9" w:themeFill="background1" w:themeFillShade="D9"/>
                </w:tcPr>
                <w:p w14:paraId="7E6C8A65" w14:textId="77777777" w:rsidR="00025968" w:rsidRDefault="00025968" w:rsidP="00025968">
                  <w:pPr>
                    <w:pStyle w:val="CenteredColumnHeading"/>
                    <w:jc w:val="left"/>
                  </w:pPr>
                  <w:r>
                    <w:t>Check number:</w:t>
                  </w:r>
                </w:p>
              </w:tc>
              <w:tc>
                <w:tcPr>
                  <w:tcW w:w="3523" w:type="dxa"/>
                  <w:shd w:val="clear" w:color="auto" w:fill="D9D9D9" w:themeFill="background1" w:themeFillShade="D9"/>
                </w:tcPr>
                <w:p w14:paraId="25062F8B" w14:textId="77777777" w:rsidR="00025968" w:rsidRDefault="00025968" w:rsidP="00025968">
                  <w:pPr>
                    <w:pStyle w:val="CenteredColumnHeading"/>
                    <w:jc w:val="left"/>
                  </w:pPr>
                  <w:r>
                    <w:t>initials of who signed check:</w:t>
                  </w:r>
                </w:p>
              </w:tc>
            </w:tr>
            <w:tr w:rsidR="00025968" w14:paraId="652E2B27" w14:textId="77777777" w:rsidTr="00025968">
              <w:tc>
                <w:tcPr>
                  <w:tcW w:w="3523" w:type="dxa"/>
                  <w:shd w:val="clear" w:color="auto" w:fill="D9D9D9" w:themeFill="background1" w:themeFillShade="D9"/>
                </w:tcPr>
                <w:p w14:paraId="241A9294" w14:textId="77777777" w:rsidR="00025968" w:rsidRDefault="00025968" w:rsidP="00025968">
                  <w:pPr>
                    <w:pStyle w:val="CenteredColumnHeading"/>
                    <w:jc w:val="left"/>
                  </w:pPr>
                  <w:r>
                    <w:t>Check picked up in person BY:</w:t>
                  </w:r>
                </w:p>
                <w:p w14:paraId="2A760638" w14:textId="77777777" w:rsidR="00025968" w:rsidRDefault="00025968" w:rsidP="00025968">
                  <w:pPr>
                    <w:pStyle w:val="CenteredColumnHeading"/>
                    <w:jc w:val="left"/>
                  </w:pPr>
                </w:p>
                <w:p w14:paraId="0CD94CA4" w14:textId="77777777" w:rsidR="00025968" w:rsidRDefault="00025968" w:rsidP="00025968">
                  <w:pPr>
                    <w:pStyle w:val="CenteredColumnHeading"/>
                    <w:jc w:val="left"/>
                  </w:pPr>
                </w:p>
              </w:tc>
              <w:tc>
                <w:tcPr>
                  <w:tcW w:w="3523" w:type="dxa"/>
                  <w:shd w:val="clear" w:color="auto" w:fill="D9D9D9" w:themeFill="background1" w:themeFillShade="D9"/>
                </w:tcPr>
                <w:p w14:paraId="075DEF32" w14:textId="77777777" w:rsidR="00025968" w:rsidRDefault="00025968" w:rsidP="00025968">
                  <w:pPr>
                    <w:pStyle w:val="CenteredColumnHeading"/>
                    <w:jc w:val="left"/>
                  </w:pPr>
                  <w:r>
                    <w:t>check mailed (date and INitials):</w:t>
                  </w:r>
                </w:p>
              </w:tc>
              <w:tc>
                <w:tcPr>
                  <w:tcW w:w="3523" w:type="dxa"/>
                  <w:shd w:val="clear" w:color="auto" w:fill="D9D9D9" w:themeFill="background1" w:themeFillShade="D9"/>
                </w:tcPr>
                <w:p w14:paraId="39AE0CCF" w14:textId="77777777" w:rsidR="00025968" w:rsidRDefault="00025968" w:rsidP="00025968">
                  <w:pPr>
                    <w:pStyle w:val="CenteredColumnHeading"/>
                    <w:jc w:val="left"/>
                  </w:pPr>
                  <w:r>
                    <w:t>comments:</w:t>
                  </w:r>
                </w:p>
              </w:tc>
            </w:tr>
          </w:tbl>
          <w:p w14:paraId="4496C9C4" w14:textId="77777777" w:rsidR="00926A70" w:rsidRDefault="00926A70">
            <w:pPr>
              <w:pStyle w:val="CenteredColumnHeading"/>
            </w:pPr>
          </w:p>
        </w:tc>
      </w:tr>
    </w:tbl>
    <w:p w14:paraId="63FFA282" w14:textId="5E9BBEF2" w:rsidR="00926A70" w:rsidRDefault="00926A70"/>
    <w:p w14:paraId="6B04229B" w14:textId="77777777" w:rsidR="00A92DD0" w:rsidRDefault="00A92DD0"/>
    <w:p w14:paraId="45A0A0FB" w14:textId="77777777" w:rsidR="00A92DD0" w:rsidRDefault="00A92DD0"/>
    <w:p w14:paraId="17F93B22" w14:textId="4F5E4C6F" w:rsidR="00BD753C" w:rsidRDefault="00BD753C"/>
    <w:p w14:paraId="176D7A6A" w14:textId="2D217FEB" w:rsidR="00E35B90" w:rsidRPr="00442E10" w:rsidRDefault="00E35B90" w:rsidP="00E35B90">
      <w:pPr>
        <w:pStyle w:val="Heading1"/>
        <w:ind w:left="-390"/>
        <w:jc w:val="center"/>
      </w:pPr>
      <w:r>
        <w:t xml:space="preserve">ADULT/YOUTH EVENT </w:t>
      </w:r>
      <w:r w:rsidR="007F64DF">
        <w:t>SUMMARY</w:t>
      </w:r>
    </w:p>
    <w:p w14:paraId="5DFDE18A" w14:textId="77777777" w:rsidR="00E35B90" w:rsidRPr="002F77BA" w:rsidRDefault="00E35B90" w:rsidP="00E35B90">
      <w:pPr>
        <w:rPr>
          <w:i/>
        </w:rPr>
      </w:pPr>
    </w:p>
    <w:p w14:paraId="7F37F166" w14:textId="77777777" w:rsidR="00E35B90" w:rsidRPr="000B27C9" w:rsidRDefault="00E35B90" w:rsidP="00E35B90">
      <w:pPr>
        <w:rPr>
          <w:b/>
        </w:rPr>
      </w:pPr>
      <w:r w:rsidRPr="000B27C9">
        <w:rPr>
          <w:b/>
        </w:rPr>
        <w:t>Please write about any activities that you participa</w:t>
      </w:r>
      <w:r>
        <w:rPr>
          <w:b/>
        </w:rPr>
        <w:t>ted in and one thing you learned</w:t>
      </w:r>
      <w:r w:rsidRPr="000B27C9">
        <w:rPr>
          <w:b/>
        </w:rPr>
        <w:t>:</w:t>
      </w:r>
    </w:p>
    <w:p w14:paraId="2034E399" w14:textId="77777777" w:rsidR="00E35B90" w:rsidRPr="000B27C9" w:rsidRDefault="00E35B90" w:rsidP="00E35B90">
      <w:pPr>
        <w:rPr>
          <w:b/>
        </w:rPr>
      </w:pPr>
    </w:p>
    <w:p w14:paraId="280C1CB5" w14:textId="77777777" w:rsidR="00E35B90" w:rsidRPr="000B27C9" w:rsidRDefault="00E35B90" w:rsidP="00E35B90">
      <w:pPr>
        <w:rPr>
          <w:b/>
        </w:rPr>
      </w:pPr>
    </w:p>
    <w:p w14:paraId="73B6011A" w14:textId="77777777" w:rsidR="00E35B90" w:rsidRPr="000B27C9" w:rsidRDefault="00E35B90" w:rsidP="00E35B90">
      <w:pPr>
        <w:rPr>
          <w:b/>
        </w:rPr>
      </w:pPr>
    </w:p>
    <w:p w14:paraId="285528E0" w14:textId="77777777" w:rsidR="00E35B90" w:rsidRPr="000B27C9" w:rsidRDefault="00E35B90" w:rsidP="00E35B90">
      <w:pPr>
        <w:rPr>
          <w:b/>
        </w:rPr>
      </w:pPr>
    </w:p>
    <w:p w14:paraId="660DD88A" w14:textId="77777777" w:rsidR="00E35B90" w:rsidRDefault="00E35B90" w:rsidP="00E35B90">
      <w:pPr>
        <w:rPr>
          <w:b/>
        </w:rPr>
      </w:pPr>
    </w:p>
    <w:p w14:paraId="3C3904B1" w14:textId="77777777" w:rsidR="00E35B90" w:rsidRPr="000B27C9" w:rsidRDefault="00E35B90" w:rsidP="00E35B90">
      <w:pPr>
        <w:rPr>
          <w:b/>
        </w:rPr>
      </w:pPr>
    </w:p>
    <w:p w14:paraId="7275DCFB" w14:textId="77777777" w:rsidR="00E35B90" w:rsidRPr="000B27C9" w:rsidRDefault="00E35B90" w:rsidP="00E35B90">
      <w:pPr>
        <w:rPr>
          <w:b/>
        </w:rPr>
      </w:pPr>
    </w:p>
    <w:p w14:paraId="2EAB6B7E" w14:textId="77777777" w:rsidR="00E35B90" w:rsidRPr="000B27C9" w:rsidRDefault="00E35B90" w:rsidP="00E35B90">
      <w:pPr>
        <w:rPr>
          <w:b/>
        </w:rPr>
      </w:pPr>
    </w:p>
    <w:p w14:paraId="0147803E" w14:textId="77777777" w:rsidR="00E35B90" w:rsidRPr="000B27C9" w:rsidRDefault="00E35B90" w:rsidP="00E35B90">
      <w:pPr>
        <w:rPr>
          <w:b/>
        </w:rPr>
      </w:pPr>
    </w:p>
    <w:p w14:paraId="7F8441A1" w14:textId="77777777" w:rsidR="00E35B90" w:rsidRPr="000B27C9" w:rsidRDefault="00E35B90" w:rsidP="00E35B90">
      <w:pPr>
        <w:rPr>
          <w:b/>
        </w:rPr>
      </w:pPr>
    </w:p>
    <w:p w14:paraId="0FD6ACCC" w14:textId="77777777" w:rsidR="00E35B90" w:rsidRPr="000B27C9" w:rsidRDefault="00E35B90" w:rsidP="00E35B90">
      <w:pPr>
        <w:rPr>
          <w:b/>
        </w:rPr>
      </w:pPr>
    </w:p>
    <w:p w14:paraId="39AFCE2C" w14:textId="77777777" w:rsidR="00E35B90" w:rsidRPr="000B27C9" w:rsidRDefault="00E35B90" w:rsidP="00E35B90">
      <w:pPr>
        <w:rPr>
          <w:b/>
        </w:rPr>
      </w:pPr>
      <w:r w:rsidRPr="000B27C9">
        <w:rPr>
          <w:b/>
        </w:rPr>
        <w:t xml:space="preserve">Would you recommend </w:t>
      </w:r>
      <w:r>
        <w:rPr>
          <w:b/>
        </w:rPr>
        <w:t>this event</w:t>
      </w:r>
      <w:r w:rsidRPr="000B27C9">
        <w:rPr>
          <w:b/>
        </w:rPr>
        <w:t xml:space="preserve"> to other 4-H members</w:t>
      </w:r>
      <w:r>
        <w:rPr>
          <w:b/>
        </w:rPr>
        <w:t xml:space="preserve"> and why?</w:t>
      </w:r>
    </w:p>
    <w:p w14:paraId="28855370" w14:textId="77777777" w:rsidR="00E35B90" w:rsidRPr="000B27C9" w:rsidRDefault="00E35B90" w:rsidP="00E35B90">
      <w:pPr>
        <w:rPr>
          <w:b/>
        </w:rPr>
      </w:pPr>
    </w:p>
    <w:p w14:paraId="1DDEC748" w14:textId="77777777" w:rsidR="00E35B90" w:rsidRPr="000B27C9" w:rsidRDefault="00E35B90" w:rsidP="00E35B90">
      <w:pPr>
        <w:rPr>
          <w:b/>
        </w:rPr>
      </w:pPr>
    </w:p>
    <w:p w14:paraId="068FD599" w14:textId="77777777" w:rsidR="00E35B90" w:rsidRPr="000B27C9" w:rsidRDefault="00E35B90" w:rsidP="00E35B90">
      <w:pPr>
        <w:rPr>
          <w:b/>
        </w:rPr>
      </w:pPr>
    </w:p>
    <w:p w14:paraId="57020A26" w14:textId="77777777" w:rsidR="00E35B90" w:rsidRPr="000B27C9" w:rsidRDefault="00E35B90" w:rsidP="00E35B90">
      <w:pPr>
        <w:rPr>
          <w:b/>
        </w:rPr>
      </w:pPr>
    </w:p>
    <w:p w14:paraId="044C3D28" w14:textId="77777777" w:rsidR="00E35B90" w:rsidRDefault="00E35B90" w:rsidP="00E35B90">
      <w:pPr>
        <w:rPr>
          <w:b/>
        </w:rPr>
      </w:pPr>
    </w:p>
    <w:p w14:paraId="7BD2E9D7" w14:textId="77777777" w:rsidR="00E35B90" w:rsidRPr="000B27C9" w:rsidRDefault="00E35B90" w:rsidP="00E35B90">
      <w:pPr>
        <w:rPr>
          <w:b/>
        </w:rPr>
      </w:pPr>
    </w:p>
    <w:p w14:paraId="6561D3CA" w14:textId="77777777" w:rsidR="00E35B90" w:rsidRPr="000B27C9" w:rsidRDefault="00E35B90" w:rsidP="00E35B90">
      <w:pPr>
        <w:rPr>
          <w:b/>
        </w:rPr>
      </w:pPr>
    </w:p>
    <w:p w14:paraId="7506E1CB" w14:textId="77777777" w:rsidR="00E35B90" w:rsidRPr="000B27C9" w:rsidRDefault="00E35B90" w:rsidP="00E35B90">
      <w:pPr>
        <w:rPr>
          <w:b/>
        </w:rPr>
      </w:pPr>
    </w:p>
    <w:p w14:paraId="24111ACA" w14:textId="77777777" w:rsidR="00E35B90" w:rsidRPr="000B27C9" w:rsidRDefault="00E35B90" w:rsidP="00E35B90">
      <w:pPr>
        <w:rPr>
          <w:b/>
        </w:rPr>
      </w:pPr>
      <w:r w:rsidRPr="000B27C9">
        <w:rPr>
          <w:b/>
        </w:rPr>
        <w:t xml:space="preserve">  </w:t>
      </w:r>
    </w:p>
    <w:p w14:paraId="3F3D7C8B" w14:textId="77777777" w:rsidR="00E35B90" w:rsidRDefault="00E35B90" w:rsidP="00E35B90"/>
    <w:p w14:paraId="03FF7DCF" w14:textId="77777777" w:rsidR="00E35B90" w:rsidRDefault="00E35B90" w:rsidP="00E35B90"/>
    <w:p w14:paraId="7B8A21BF" w14:textId="77777777" w:rsidR="00E35B90" w:rsidRDefault="00E35B90" w:rsidP="00E35B90"/>
    <w:p w14:paraId="7D3D9B63" w14:textId="77777777" w:rsidR="00E35B90" w:rsidRDefault="00E35B90" w:rsidP="00E35B90"/>
    <w:p w14:paraId="6FA72A4B" w14:textId="37872B2A" w:rsidR="00BD753C" w:rsidRDefault="00E35B90">
      <w:r>
        <w:t xml:space="preserve">Do you have any pictures you would like to share?  We would love to share your experience in future promotions if you would like that.  If so, please send pictures to </w:t>
      </w:r>
      <w:hyperlink r:id="rId14" w:history="1">
        <w:r w:rsidRPr="00FD0EEA">
          <w:rPr>
            <w:rStyle w:val="Hyperlink"/>
          </w:rPr>
          <w:t>4h@browncountywi.gov</w:t>
        </w:r>
      </w:hyperlink>
      <w:r>
        <w:t xml:space="preserve"> or attach with this form.  </w:t>
      </w:r>
    </w:p>
    <w:sectPr w:rsidR="00BD753C" w:rsidSect="007F64DF">
      <w:pgSz w:w="12240" w:h="15840"/>
      <w:pgMar w:top="720" w:right="720" w:bottom="734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1D8FE" w14:textId="77777777" w:rsidR="00A17874" w:rsidRDefault="00A17874" w:rsidP="002A26AB">
      <w:r>
        <w:separator/>
      </w:r>
    </w:p>
  </w:endnote>
  <w:endnote w:type="continuationSeparator" w:id="0">
    <w:p w14:paraId="66129AB5" w14:textId="77777777" w:rsidR="00A17874" w:rsidRDefault="00A17874" w:rsidP="002A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8AAAD" w14:textId="77777777" w:rsidR="00A17874" w:rsidRDefault="00A17874" w:rsidP="002A26AB">
      <w:r>
        <w:separator/>
      </w:r>
    </w:p>
  </w:footnote>
  <w:footnote w:type="continuationSeparator" w:id="0">
    <w:p w14:paraId="5D0D2267" w14:textId="77777777" w:rsidR="00A17874" w:rsidRDefault="00A17874" w:rsidP="002A2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1F4"/>
    <w:rsid w:val="00025968"/>
    <w:rsid w:val="0004089B"/>
    <w:rsid w:val="000A6DE0"/>
    <w:rsid w:val="000B27C9"/>
    <w:rsid w:val="0016470E"/>
    <w:rsid w:val="001B1BB0"/>
    <w:rsid w:val="0020127B"/>
    <w:rsid w:val="002676E0"/>
    <w:rsid w:val="002A26AB"/>
    <w:rsid w:val="002B5117"/>
    <w:rsid w:val="002F77BA"/>
    <w:rsid w:val="00301D73"/>
    <w:rsid w:val="00307859"/>
    <w:rsid w:val="00323476"/>
    <w:rsid w:val="00394F16"/>
    <w:rsid w:val="003A7BF0"/>
    <w:rsid w:val="0041154E"/>
    <w:rsid w:val="00442E10"/>
    <w:rsid w:val="004A2326"/>
    <w:rsid w:val="004E12C0"/>
    <w:rsid w:val="004F7AFF"/>
    <w:rsid w:val="005206E7"/>
    <w:rsid w:val="0053586A"/>
    <w:rsid w:val="00540AB2"/>
    <w:rsid w:val="005801BD"/>
    <w:rsid w:val="005A5F80"/>
    <w:rsid w:val="005B38B2"/>
    <w:rsid w:val="005D03DE"/>
    <w:rsid w:val="005E7BA9"/>
    <w:rsid w:val="005F5334"/>
    <w:rsid w:val="0061762A"/>
    <w:rsid w:val="006D5761"/>
    <w:rsid w:val="007750AA"/>
    <w:rsid w:val="007D445B"/>
    <w:rsid w:val="007F64DF"/>
    <w:rsid w:val="00821692"/>
    <w:rsid w:val="00880FF5"/>
    <w:rsid w:val="00896171"/>
    <w:rsid w:val="008C2BB2"/>
    <w:rsid w:val="008F7411"/>
    <w:rsid w:val="00926A70"/>
    <w:rsid w:val="00A17874"/>
    <w:rsid w:val="00A92DD0"/>
    <w:rsid w:val="00B60663"/>
    <w:rsid w:val="00B658B5"/>
    <w:rsid w:val="00BD753C"/>
    <w:rsid w:val="00C25C94"/>
    <w:rsid w:val="00D13FF7"/>
    <w:rsid w:val="00D74610"/>
    <w:rsid w:val="00DF089D"/>
    <w:rsid w:val="00E07D22"/>
    <w:rsid w:val="00E11D05"/>
    <w:rsid w:val="00E35B90"/>
    <w:rsid w:val="00E363D8"/>
    <w:rsid w:val="00E443B4"/>
    <w:rsid w:val="00EB132C"/>
    <w:rsid w:val="00EF61F4"/>
    <w:rsid w:val="00F62A75"/>
    <w:rsid w:val="00FB6C86"/>
    <w:rsid w:val="00FE19F5"/>
    <w:rsid w:val="00FF5806"/>
    <w:rsid w:val="375CB916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DE5C01"/>
  <w15:docId w15:val="{7B6B16F0-35E7-423C-B310-5C6CFAA4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uiPriority="0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nhideWhenUsed/>
    <w:qFormat/>
    <w:pPr>
      <w:spacing w:line="264" w:lineRule="auto"/>
      <w:jc w:val="right"/>
      <w:outlineLvl w:val="0"/>
    </w:pPr>
    <w:rPr>
      <w:rFonts w:asciiTheme="majorHAnsi" w:eastAsia="Times New Roman" w:hAnsiTheme="majorHAnsi" w:cs="Times New Roman"/>
      <w:b/>
      <w:color w:val="7F7F7F" w:themeColor="background1" w:themeShade="7F"/>
      <w:spacing w:val="4"/>
      <w:sz w:val="40"/>
      <w:szCs w:val="18"/>
    </w:rPr>
  </w:style>
  <w:style w:type="paragraph" w:styleId="Heading2">
    <w:name w:val="heading 2"/>
    <w:basedOn w:val="Normal"/>
    <w:next w:val="Normal"/>
    <w:link w:val="Heading2Char"/>
    <w:semiHidden/>
    <w:unhideWhenUsed/>
    <w:pPr>
      <w:spacing w:before="140" w:line="264" w:lineRule="auto"/>
      <w:outlineLvl w:val="1"/>
    </w:pPr>
    <w:rPr>
      <w:rFonts w:asciiTheme="majorHAnsi" w:eastAsia="Times New Roman" w:hAnsiTheme="majorHAnsi" w:cs="Times New Roman"/>
      <w:b/>
      <w:spacing w:val="4"/>
      <w:szCs w:val="18"/>
    </w:rPr>
  </w:style>
  <w:style w:type="paragraph" w:styleId="Heading3">
    <w:name w:val="heading 3"/>
    <w:basedOn w:val="Normal"/>
    <w:next w:val="Normal"/>
    <w:link w:val="Heading3Char"/>
    <w:semiHidden/>
    <w:unhideWhenUsed/>
    <w:pPr>
      <w:spacing w:line="264" w:lineRule="auto"/>
      <w:outlineLvl w:val="2"/>
    </w:pPr>
    <w:rPr>
      <w:rFonts w:eastAsia="Times New Roman" w:cs="Times New Roman"/>
      <w:b/>
      <w:caps/>
      <w:spacing w:val="4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="Times New Roman" w:hAnsiTheme="majorHAnsi" w:cs="Times New Roman"/>
      <w:b/>
      <w:color w:val="7F7F7F" w:themeColor="background1" w:themeShade="7F"/>
      <w:spacing w:val="4"/>
      <w:sz w:val="40"/>
      <w:szCs w:val="18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="Times New Roman" w:hAnsiTheme="majorHAnsi" w:cs="Times New Roman"/>
      <w:b/>
      <w:spacing w:val="4"/>
      <w:sz w:val="24"/>
      <w:szCs w:val="18"/>
    </w:rPr>
  </w:style>
  <w:style w:type="character" w:customStyle="1" w:styleId="Heading3Char">
    <w:name w:val="Heading 3 Char"/>
    <w:basedOn w:val="DefaultParagraphFont"/>
    <w:link w:val="Heading3"/>
    <w:semiHidden/>
    <w:rPr>
      <w:rFonts w:eastAsia="Times New Roman" w:cs="Times New Roman"/>
      <w:b/>
      <w:caps/>
      <w:spacing w:val="4"/>
      <w:sz w:val="18"/>
      <w:szCs w:val="16"/>
    </w:rPr>
  </w:style>
  <w:style w:type="paragraph" w:customStyle="1" w:styleId="CenteredColumnHeading">
    <w:name w:val="Centered Column Heading"/>
    <w:basedOn w:val="Normal"/>
    <w:qFormat/>
    <w:pPr>
      <w:spacing w:line="264" w:lineRule="auto"/>
      <w:jc w:val="center"/>
    </w:pPr>
    <w:rPr>
      <w:rFonts w:eastAsia="Times New Roman" w:cs="Times New Roman"/>
      <w:b/>
      <w:caps/>
      <w:spacing w:val="4"/>
      <w:sz w:val="16"/>
      <w:szCs w:val="18"/>
    </w:rPr>
  </w:style>
  <w:style w:type="paragraph" w:customStyle="1" w:styleId="RightAligned">
    <w:name w:val="Right Aligned"/>
    <w:basedOn w:val="Normal"/>
    <w:qFormat/>
    <w:pPr>
      <w:spacing w:line="264" w:lineRule="auto"/>
      <w:jc w:val="right"/>
    </w:pPr>
    <w:rPr>
      <w:rFonts w:eastAsia="Times New Roman" w:cs="Times New Roman"/>
      <w:caps/>
      <w:spacing w:val="4"/>
      <w:sz w:val="16"/>
      <w:szCs w:val="16"/>
    </w:rPr>
  </w:style>
  <w:style w:type="paragraph" w:customStyle="1" w:styleId="Comments">
    <w:name w:val="Comments"/>
    <w:basedOn w:val="Heading3"/>
    <w:qFormat/>
  </w:style>
  <w:style w:type="paragraph" w:customStyle="1" w:styleId="Slogan">
    <w:name w:val="Slogan"/>
    <w:basedOn w:val="Heading3"/>
    <w:qFormat/>
    <w:pPr>
      <w:spacing w:after="240"/>
    </w:pPr>
    <w:rPr>
      <w:b w:val="0"/>
      <w:i/>
      <w:caps w:val="0"/>
    </w:rPr>
  </w:style>
  <w:style w:type="paragraph" w:customStyle="1" w:styleId="ContactInformation">
    <w:name w:val="Contact Information"/>
    <w:basedOn w:val="Normal"/>
    <w:qFormat/>
    <w:rPr>
      <w:sz w:val="18"/>
    </w:rPr>
  </w:style>
  <w:style w:type="paragraph" w:customStyle="1" w:styleId="Amount">
    <w:name w:val="Amount"/>
    <w:basedOn w:val="Normal"/>
    <w:qFormat/>
    <w:pPr>
      <w:spacing w:line="264" w:lineRule="auto"/>
      <w:jc w:val="right"/>
    </w:pPr>
    <w:rPr>
      <w:rFonts w:eastAsia="Times New Roman" w:cs="Times New Roman"/>
      <w:spacing w:val="4"/>
      <w:sz w:val="18"/>
      <w:szCs w:val="18"/>
    </w:rPr>
  </w:style>
  <w:style w:type="paragraph" w:customStyle="1" w:styleId="TableText">
    <w:name w:val="Table Text"/>
    <w:basedOn w:val="Normal"/>
    <w:qFormat/>
    <w:pPr>
      <w:spacing w:line="264" w:lineRule="auto"/>
    </w:pPr>
    <w:rPr>
      <w:rFonts w:eastAsia="Times New Roman" w:cs="Times New Roman"/>
      <w:spacing w:val="4"/>
      <w:sz w:val="18"/>
      <w:szCs w:val="18"/>
    </w:rPr>
  </w:style>
  <w:style w:type="paragraph" w:customStyle="1" w:styleId="CompanyName">
    <w:name w:val="Company Name"/>
    <w:basedOn w:val="Heading2"/>
    <w:qFormat/>
  </w:style>
  <w:style w:type="paragraph" w:customStyle="1" w:styleId="ColumnHeading">
    <w:name w:val="Column Heading"/>
    <w:basedOn w:val="Heading3"/>
    <w:qFormat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CommentsNotBold">
    <w:name w:val="Comments (Not Bold)"/>
    <w:basedOn w:val="Comments"/>
    <w:qFormat/>
    <w:rPr>
      <w:b w:val="0"/>
    </w:rPr>
  </w:style>
  <w:style w:type="table" w:styleId="TableGrid">
    <w:name w:val="Table Grid"/>
    <w:basedOn w:val="TableNormal"/>
    <w:uiPriority w:val="1"/>
    <w:rsid w:val="002A2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A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2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A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27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c4hleaderstreasurer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4h@browncountywi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len_mj\AppData\Roaming\Microsoft\Templates\Sales_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B6090F092F437EBBDD9D59BF0A7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8A951-83D9-4324-AB6A-97E6605469AF}"/>
      </w:docPartPr>
      <w:docPartBody>
        <w:p w:rsidR="00F3123E" w:rsidRDefault="00C25C94" w:rsidP="00C25C94">
          <w:pPr>
            <w:pStyle w:val="25B6090F092F437EBBDD9D59BF0A7624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C94"/>
    <w:rsid w:val="009A3EC0"/>
    <w:rsid w:val="00C25C94"/>
    <w:rsid w:val="00C531D3"/>
    <w:rsid w:val="00F3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B6090F092F437EBBDD9D59BF0A7624">
    <w:name w:val="25B6090F092F437EBBDD9D59BF0A7624"/>
    <w:rsid w:val="00C25C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Clarity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210 Museum Place
Green Bay, WI 54302</CompanyAddress>
  <CompanyPhone>920-391-4654</CompanyPhone>
  <CompanyFax>920-391-4617</CompanyFax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7" ma:contentTypeDescription="Create a new document." ma:contentTypeScope="" ma:versionID="e8decff432743b65b9a2fbf04f9a1869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ba064a9c17ed2b053ac13310a143089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28a5f7-1fb0-4a5a-b556-44cbf0f62779">
      <UserInfo>
        <DisplayName>Roshak, Megan</DisplayName>
        <AccountId>42</AccountId>
        <AccountType/>
      </UserInfo>
    </SharedWithUsers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AF1993-D007-4F30-8E7C-7197BD4766D8}"/>
</file>

<file path=customXml/itemProps3.xml><?xml version="1.0" encoding="utf-8"?>
<ds:datastoreItem xmlns:ds="http://schemas.openxmlformats.org/officeDocument/2006/customXml" ds:itemID="{2869F511-8413-456F-AA22-71F219E7AB7A}">
  <ds:schemaRefs>
    <ds:schemaRef ds:uri="http://schemas.microsoft.com/office/2006/metadata/properties"/>
    <ds:schemaRef ds:uri="http://schemas.microsoft.com/office/infopath/2007/PartnerControls"/>
    <ds:schemaRef ds:uri="ca28a5f7-1fb0-4a5a-b556-44cbf0f62779"/>
    <ds:schemaRef ds:uri="f14cacd9-a0b3-4d1b-9b1b-bc758cbb46b5"/>
  </ds:schemaRefs>
</ds:datastoreItem>
</file>

<file path=customXml/itemProps4.xml><?xml version="1.0" encoding="utf-8"?>
<ds:datastoreItem xmlns:ds="http://schemas.openxmlformats.org/officeDocument/2006/customXml" ds:itemID="{FB4B8E31-0E9E-4D99-B138-4FE06C1C07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Sales_invoice</Template>
  <TotalTime>1</TotalTime>
  <Pages>2</Pages>
  <Words>338</Words>
  <Characters>1932</Characters>
  <Application>Microsoft Office Word</Application>
  <DocSecurity>0</DocSecurity>
  <Lines>16</Lines>
  <Paragraphs>4</Paragraphs>
  <ScaleCrop>false</ScaleCrop>
  <Company>Brown County 4-H LEADERS ASSOCIATION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invoice</dc:title>
  <dc:creator>Pollen, Melinda J.</dc:creator>
  <cp:lastModifiedBy>Lichtenstein, Hanna</cp:lastModifiedBy>
  <cp:revision>47</cp:revision>
  <cp:lastPrinted>2018-11-06T19:55:00Z</cp:lastPrinted>
  <dcterms:created xsi:type="dcterms:W3CDTF">2019-06-11T13:29:00Z</dcterms:created>
  <dcterms:modified xsi:type="dcterms:W3CDTF">2023-05-17T13:34:00Z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0x01010016727F32B651CB458FB910821D19B208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95;#zwd120;#448;#zwd140;#79;#tpl120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  <property fmtid="{D5CDD505-2E9C-101B-9397-08002B2CF9AE}" pid="10" name="Order">
    <vt:r8>176600</vt:r8>
  </property>
  <property fmtid="{D5CDD505-2E9C-101B-9397-08002B2CF9AE}" pid="11" name="MediaServiceImageTags">
    <vt:lpwstr/>
  </property>
</Properties>
</file>